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3D" w:rsidRPr="00CA393D" w:rsidRDefault="008C1A58" w:rsidP="00540812">
      <w:pPr>
        <w:autoSpaceDE w:val="0"/>
        <w:autoSpaceDN w:val="0"/>
        <w:adjustRightInd w:val="0"/>
        <w:ind w:hanging="630"/>
        <w:jc w:val="center"/>
        <w:rPr>
          <w:b/>
          <w:bCs/>
          <w:color w:val="000000"/>
          <w:sz w:val="32"/>
          <w:szCs w:val="32"/>
        </w:rPr>
      </w:pPr>
      <w:r>
        <w:rPr>
          <w:rFonts w:cs="Courier New"/>
          <w:b/>
          <w:sz w:val="32"/>
          <w:szCs w:val="32"/>
        </w:rPr>
        <w:t>201</w:t>
      </w:r>
      <w:r>
        <w:rPr>
          <w:rFonts w:cs="Courier New" w:hint="eastAsia"/>
          <w:b/>
          <w:sz w:val="32"/>
          <w:szCs w:val="32"/>
          <w:lang w:eastAsia="zh-CN"/>
        </w:rPr>
        <w:t>3</w:t>
      </w:r>
      <w:r w:rsidR="00E816D9" w:rsidRPr="00CA393D">
        <w:rPr>
          <w:rFonts w:cs="Courier New"/>
          <w:b/>
          <w:sz w:val="32"/>
          <w:szCs w:val="32"/>
        </w:rPr>
        <w:t xml:space="preserve"> </w:t>
      </w:r>
      <w:r w:rsidR="00CA393D" w:rsidRPr="00CA393D">
        <w:rPr>
          <w:b/>
          <w:bCs/>
          <w:color w:val="000000"/>
          <w:sz w:val="32"/>
          <w:szCs w:val="32"/>
        </w:rPr>
        <w:t xml:space="preserve">Summer </w:t>
      </w:r>
      <w:r w:rsidR="00540812">
        <w:rPr>
          <w:b/>
          <w:bCs/>
          <w:color w:val="000000"/>
          <w:sz w:val="32"/>
          <w:szCs w:val="32"/>
        </w:rPr>
        <w:t xml:space="preserve">international </w:t>
      </w:r>
      <w:r w:rsidR="00CA393D" w:rsidRPr="00CA393D">
        <w:rPr>
          <w:b/>
          <w:bCs/>
          <w:color w:val="000000"/>
          <w:sz w:val="32"/>
          <w:szCs w:val="32"/>
        </w:rPr>
        <w:t xml:space="preserve">Undergraduate Research </w:t>
      </w:r>
      <w:r w:rsidR="00CA393D" w:rsidRPr="00CA393D">
        <w:rPr>
          <w:rFonts w:hint="eastAsia"/>
          <w:b/>
          <w:bCs/>
          <w:color w:val="000000"/>
          <w:sz w:val="32"/>
          <w:szCs w:val="32"/>
        </w:rPr>
        <w:t>Experience</w:t>
      </w:r>
    </w:p>
    <w:p w:rsidR="00E816D9" w:rsidRDefault="00CA393D" w:rsidP="00540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30"/>
        <w:jc w:val="center"/>
        <w:rPr>
          <w:rFonts w:cs="Courier New"/>
          <w:b/>
          <w:sz w:val="28"/>
          <w:szCs w:val="20"/>
        </w:rPr>
      </w:pPr>
      <w:r w:rsidRPr="00CA393D">
        <w:rPr>
          <w:rFonts w:cs="Courier New"/>
          <w:b/>
          <w:sz w:val="32"/>
          <w:szCs w:val="32"/>
        </w:rPr>
        <w:t xml:space="preserve"> </w:t>
      </w:r>
      <w:r w:rsidR="00540812">
        <w:rPr>
          <w:rFonts w:cs="Courier New"/>
          <w:b/>
          <w:sz w:val="32"/>
          <w:szCs w:val="32"/>
        </w:rPr>
        <w:t>(</w:t>
      </w:r>
      <w:proofErr w:type="spellStart"/>
      <w:proofErr w:type="gramStart"/>
      <w:r w:rsidR="00540812">
        <w:rPr>
          <w:rFonts w:cs="Courier New"/>
          <w:b/>
          <w:sz w:val="32"/>
          <w:szCs w:val="32"/>
        </w:rPr>
        <w:t>i</w:t>
      </w:r>
      <w:r w:rsidRPr="00CA393D">
        <w:rPr>
          <w:rFonts w:cs="Courier New" w:hint="eastAsia"/>
          <w:b/>
          <w:sz w:val="32"/>
          <w:szCs w:val="32"/>
          <w:lang w:eastAsia="zh-CN"/>
        </w:rPr>
        <w:t>SU</w:t>
      </w:r>
      <w:r w:rsidRPr="00CA393D">
        <w:rPr>
          <w:rFonts w:cs="Courier New"/>
          <w:b/>
          <w:sz w:val="32"/>
          <w:szCs w:val="32"/>
        </w:rPr>
        <w:t>RE</w:t>
      </w:r>
      <w:proofErr w:type="spellEnd"/>
      <w:proofErr w:type="gramEnd"/>
      <w:r w:rsidR="00E816D9" w:rsidRPr="00CA393D">
        <w:rPr>
          <w:rFonts w:cs="Courier New"/>
          <w:b/>
          <w:sz w:val="32"/>
          <w:szCs w:val="32"/>
        </w:rPr>
        <w:t>)</w:t>
      </w:r>
    </w:p>
    <w:p w:rsidR="00F73B4D" w:rsidRDefault="00F73B4D" w:rsidP="00F7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sz w:val="28"/>
          <w:szCs w:val="20"/>
        </w:rPr>
      </w:pPr>
    </w:p>
    <w:p w:rsidR="00F73B4D" w:rsidRPr="00F73B4D" w:rsidRDefault="00F73B4D" w:rsidP="00F7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center"/>
        <w:rPr>
          <w:rFonts w:cs="Courier New"/>
          <w:b/>
          <w:sz w:val="28"/>
          <w:szCs w:val="20"/>
          <w:u w:val="single"/>
        </w:rPr>
      </w:pPr>
      <w:r w:rsidRPr="00F73B4D">
        <w:rPr>
          <w:rFonts w:cs="Courier New"/>
          <w:b/>
          <w:sz w:val="28"/>
          <w:szCs w:val="20"/>
          <w:u w:val="single"/>
        </w:rPr>
        <w:t>Application Form</w:t>
      </w:r>
    </w:p>
    <w:p w:rsidR="005E34EB" w:rsidRPr="005E34EB" w:rsidRDefault="005E34EB" w:rsidP="005E34EB">
      <w:pPr>
        <w:spacing w:after="120"/>
        <w:ind w:left="-600"/>
        <w:rPr>
          <w:b/>
          <w:bCs/>
          <w:sz w:val="20"/>
        </w:rPr>
      </w:pPr>
    </w:p>
    <w:p w:rsidR="00F73B4D" w:rsidRDefault="00F73B4D" w:rsidP="005E34EB">
      <w:pPr>
        <w:spacing w:after="120"/>
        <w:ind w:left="-600"/>
        <w:rPr>
          <w:b/>
          <w:bCs/>
          <w:sz w:val="22"/>
          <w:szCs w:val="22"/>
        </w:rPr>
      </w:pPr>
    </w:p>
    <w:p w:rsidR="005E34EB" w:rsidRDefault="005E34EB" w:rsidP="005E34EB">
      <w:pPr>
        <w:spacing w:after="120"/>
        <w:ind w:left="-600"/>
        <w:rPr>
          <w:b/>
          <w:bCs/>
          <w:sz w:val="20"/>
        </w:rPr>
      </w:pPr>
      <w:r>
        <w:rPr>
          <w:b/>
          <w:bCs/>
          <w:sz w:val="22"/>
          <w:szCs w:val="22"/>
        </w:rPr>
        <w:t>Student Information EXACTLY AS IT APPEARS IN YOUR PASSPORT</w:t>
      </w:r>
    </w:p>
    <w:p w:rsidR="005E34EB" w:rsidRDefault="005E34EB" w:rsidP="005E34EB">
      <w:pPr>
        <w:spacing w:after="120"/>
        <w:ind w:left="-600"/>
        <w:rPr>
          <w:b/>
          <w:bCs/>
          <w:sz w:val="20"/>
        </w:rPr>
      </w:pPr>
    </w:p>
    <w:p w:rsidR="00DB557D" w:rsidRDefault="00DB557D" w:rsidP="005E34EB">
      <w:pPr>
        <w:spacing w:after="120"/>
        <w:ind w:left="-600"/>
        <w:rPr>
          <w:b/>
          <w:bCs/>
          <w:sz w:val="20"/>
        </w:rPr>
      </w:pPr>
      <w:r>
        <w:rPr>
          <w:b/>
          <w:bCs/>
          <w:sz w:val="20"/>
        </w:rPr>
        <w:t>Last</w:t>
      </w:r>
      <w:r w:rsidR="005E34EB" w:rsidRPr="005E34EB">
        <w:rPr>
          <w:b/>
          <w:bCs/>
          <w:sz w:val="20"/>
        </w:rPr>
        <w:t xml:space="preserve"> Name</w:t>
      </w:r>
      <w:r>
        <w:rPr>
          <w:b/>
          <w:bCs/>
          <w:sz w:val="20"/>
        </w:rPr>
        <w:t xml:space="preserve">: _______________________   </w:t>
      </w:r>
      <w:r w:rsidRPr="005E34EB">
        <w:rPr>
          <w:b/>
          <w:bCs/>
          <w:sz w:val="20"/>
        </w:rPr>
        <w:t xml:space="preserve">Middle </w:t>
      </w:r>
      <w:r>
        <w:rPr>
          <w:b/>
          <w:bCs/>
          <w:sz w:val="20"/>
        </w:rPr>
        <w:t>N</w:t>
      </w:r>
      <w:r w:rsidRPr="005E34EB">
        <w:rPr>
          <w:b/>
          <w:bCs/>
          <w:sz w:val="20"/>
        </w:rPr>
        <w:t xml:space="preserve">ame (if </w:t>
      </w:r>
      <w:r>
        <w:rPr>
          <w:b/>
          <w:bCs/>
          <w:sz w:val="20"/>
        </w:rPr>
        <w:t>any): ________________</w:t>
      </w:r>
      <w:proofErr w:type="gramStart"/>
      <w:r>
        <w:rPr>
          <w:b/>
          <w:bCs/>
          <w:sz w:val="20"/>
        </w:rPr>
        <w:t>_  First</w:t>
      </w:r>
      <w:proofErr w:type="gramEnd"/>
      <w:r>
        <w:rPr>
          <w:b/>
          <w:bCs/>
          <w:sz w:val="20"/>
        </w:rPr>
        <w:t xml:space="preserve"> </w:t>
      </w:r>
      <w:r w:rsidR="005E34EB" w:rsidRPr="005E34EB">
        <w:rPr>
          <w:b/>
          <w:bCs/>
          <w:sz w:val="20"/>
        </w:rPr>
        <w:t xml:space="preserve"> Name:</w:t>
      </w:r>
      <w:r>
        <w:rPr>
          <w:b/>
          <w:bCs/>
          <w:sz w:val="20"/>
        </w:rPr>
        <w:t xml:space="preserve"> ____________________</w:t>
      </w:r>
    </w:p>
    <w:p w:rsidR="00DB557D" w:rsidRDefault="00DB557D" w:rsidP="005E34EB">
      <w:pPr>
        <w:spacing w:after="120"/>
        <w:ind w:left="-600"/>
        <w:rPr>
          <w:b/>
          <w:bCs/>
          <w:sz w:val="20"/>
        </w:rPr>
      </w:pPr>
    </w:p>
    <w:p w:rsidR="00DB557D" w:rsidRDefault="00DB557D" w:rsidP="005E34EB">
      <w:pPr>
        <w:spacing w:after="120"/>
        <w:ind w:left="-600"/>
        <w:rPr>
          <w:b/>
          <w:bCs/>
          <w:sz w:val="20"/>
        </w:rPr>
      </w:pPr>
      <w:r w:rsidRPr="005E34EB">
        <w:rPr>
          <w:b/>
          <w:bCs/>
          <w:sz w:val="20"/>
        </w:rPr>
        <w:t xml:space="preserve">Date of birth: </w:t>
      </w:r>
      <w:r>
        <w:rPr>
          <w:b/>
          <w:bCs/>
          <w:sz w:val="20"/>
        </w:rPr>
        <w:t>____________________</w:t>
      </w:r>
      <w:proofErr w:type="gramStart"/>
      <w:r>
        <w:rPr>
          <w:b/>
          <w:bCs/>
          <w:sz w:val="20"/>
        </w:rPr>
        <w:t>_  (</w:t>
      </w:r>
      <w:proofErr w:type="gramEnd"/>
      <w:r>
        <w:rPr>
          <w:b/>
          <w:bCs/>
          <w:sz w:val="20"/>
        </w:rPr>
        <w:t>mm/</w:t>
      </w:r>
      <w:proofErr w:type="spellStart"/>
      <w:r>
        <w:rPr>
          <w:b/>
          <w:bCs/>
          <w:sz w:val="20"/>
        </w:rPr>
        <w:t>dd</w:t>
      </w:r>
      <w:proofErr w:type="spellEnd"/>
      <w:r>
        <w:rPr>
          <w:b/>
          <w:bCs/>
          <w:sz w:val="20"/>
        </w:rPr>
        <w:t>/</w:t>
      </w:r>
      <w:proofErr w:type="spellStart"/>
      <w:r>
        <w:rPr>
          <w:b/>
          <w:bCs/>
          <w:sz w:val="20"/>
        </w:rPr>
        <w:t>yy</w:t>
      </w:r>
      <w:proofErr w:type="spellEnd"/>
      <w:r>
        <w:rPr>
          <w:b/>
          <w:bCs/>
          <w:sz w:val="20"/>
        </w:rPr>
        <w:t xml:space="preserve">)   Gender   </w:t>
      </w:r>
      <w:r w:rsidRPr="003820EA">
        <w:rPr>
          <w:b/>
          <w:bCs/>
          <w:sz w:val="32"/>
          <w:szCs w:val="32"/>
        </w:rPr>
        <w:t>□</w:t>
      </w:r>
      <w:r w:rsidRPr="005E34EB">
        <w:rPr>
          <w:b/>
          <w:bCs/>
          <w:sz w:val="20"/>
        </w:rPr>
        <w:t xml:space="preserve"> Male</w:t>
      </w:r>
      <w:r w:rsidR="003820EA">
        <w:rPr>
          <w:b/>
          <w:bCs/>
          <w:sz w:val="20"/>
        </w:rPr>
        <w:t xml:space="preserve">     </w:t>
      </w:r>
      <w:r w:rsidRPr="005E34EB">
        <w:rPr>
          <w:b/>
          <w:bCs/>
          <w:sz w:val="20"/>
        </w:rPr>
        <w:t xml:space="preserve"> </w:t>
      </w:r>
      <w:r w:rsidRPr="003820EA">
        <w:rPr>
          <w:b/>
          <w:bCs/>
          <w:sz w:val="32"/>
          <w:szCs w:val="32"/>
        </w:rPr>
        <w:t xml:space="preserve">□ </w:t>
      </w:r>
      <w:r w:rsidRPr="005E34EB">
        <w:rPr>
          <w:b/>
          <w:bCs/>
          <w:sz w:val="20"/>
        </w:rPr>
        <w:t xml:space="preserve">Female </w:t>
      </w:r>
    </w:p>
    <w:p w:rsidR="00DB557D" w:rsidRDefault="00DB557D" w:rsidP="005E34EB">
      <w:pPr>
        <w:spacing w:after="120"/>
        <w:ind w:left="-600"/>
        <w:rPr>
          <w:b/>
          <w:bCs/>
          <w:sz w:val="20"/>
        </w:rPr>
      </w:pPr>
    </w:p>
    <w:p w:rsidR="005E34EB" w:rsidRDefault="005E34EB" w:rsidP="005E34EB">
      <w:pPr>
        <w:spacing w:after="120"/>
        <w:ind w:left="-600"/>
        <w:rPr>
          <w:b/>
          <w:bCs/>
          <w:sz w:val="20"/>
        </w:rPr>
      </w:pPr>
      <w:r w:rsidRPr="005E34EB">
        <w:rPr>
          <w:b/>
          <w:bCs/>
          <w:sz w:val="20"/>
        </w:rPr>
        <w:t xml:space="preserve">Country of birth: ___________________________________ </w:t>
      </w:r>
      <w:r w:rsidR="00DB557D">
        <w:rPr>
          <w:b/>
          <w:bCs/>
          <w:sz w:val="20"/>
        </w:rPr>
        <w:t xml:space="preserve">  </w:t>
      </w:r>
      <w:r w:rsidRPr="005E34EB">
        <w:rPr>
          <w:b/>
          <w:bCs/>
          <w:sz w:val="20"/>
        </w:rPr>
        <w:t xml:space="preserve">City of birth: ______________________________________ </w:t>
      </w:r>
    </w:p>
    <w:p w:rsidR="005E34EB" w:rsidRPr="005E34EB" w:rsidRDefault="005E34EB" w:rsidP="005E34EB">
      <w:pPr>
        <w:spacing w:after="120"/>
        <w:ind w:left="-600"/>
        <w:rPr>
          <w:b/>
          <w:bCs/>
          <w:sz w:val="20"/>
        </w:rPr>
      </w:pPr>
    </w:p>
    <w:p w:rsidR="005E34EB" w:rsidRDefault="005E34EB" w:rsidP="005E34EB">
      <w:pPr>
        <w:spacing w:after="120"/>
        <w:ind w:left="-600"/>
        <w:rPr>
          <w:b/>
          <w:bCs/>
          <w:sz w:val="20"/>
        </w:rPr>
      </w:pPr>
      <w:r w:rsidRPr="005E34EB">
        <w:rPr>
          <w:b/>
          <w:bCs/>
          <w:sz w:val="20"/>
        </w:rPr>
        <w:t>Country of citizenship: ________________________</w:t>
      </w:r>
      <w:proofErr w:type="gramStart"/>
      <w:r w:rsidRPr="005E34EB">
        <w:rPr>
          <w:b/>
          <w:bCs/>
          <w:sz w:val="20"/>
        </w:rPr>
        <w:t xml:space="preserve">_ </w:t>
      </w:r>
      <w:r>
        <w:rPr>
          <w:b/>
          <w:bCs/>
          <w:sz w:val="20"/>
        </w:rPr>
        <w:t xml:space="preserve"> </w:t>
      </w:r>
      <w:r w:rsidRPr="005E34EB">
        <w:rPr>
          <w:b/>
          <w:bCs/>
          <w:sz w:val="20"/>
        </w:rPr>
        <w:t>Country</w:t>
      </w:r>
      <w:proofErr w:type="gramEnd"/>
      <w:r w:rsidRPr="005E34EB">
        <w:rPr>
          <w:b/>
          <w:bCs/>
          <w:sz w:val="20"/>
        </w:rPr>
        <w:t xml:space="preserve"> of permanent residence: _____________________</w:t>
      </w:r>
    </w:p>
    <w:p w:rsidR="00F73B4D" w:rsidRPr="005E34EB" w:rsidRDefault="00F73B4D" w:rsidP="005E34EB">
      <w:pPr>
        <w:spacing w:after="120"/>
        <w:ind w:left="-600"/>
        <w:rPr>
          <w:b/>
          <w:bCs/>
          <w:sz w:val="20"/>
        </w:rPr>
      </w:pPr>
    </w:p>
    <w:p w:rsidR="005E34EB" w:rsidRPr="00126818" w:rsidRDefault="005E34EB" w:rsidP="00E81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sz w:val="28"/>
          <w:szCs w:val="20"/>
        </w:rPr>
      </w:pPr>
    </w:p>
    <w:p w:rsidR="005E34EB" w:rsidRDefault="005E34EB" w:rsidP="00E816D9">
      <w:pPr>
        <w:spacing w:after="120"/>
        <w:ind w:left="-6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Permanent Address OUTSIDE the United States</w:t>
      </w:r>
    </w:p>
    <w:p w:rsidR="005E34EB" w:rsidRPr="005E34EB" w:rsidRDefault="005E34EB" w:rsidP="00E816D9">
      <w:pPr>
        <w:spacing w:after="120"/>
        <w:ind w:left="-600"/>
        <w:rPr>
          <w:b/>
          <w:bCs/>
          <w:sz w:val="20"/>
        </w:rPr>
      </w:pPr>
    </w:p>
    <w:p w:rsidR="005E34EB" w:rsidRDefault="00CA393D" w:rsidP="005E34EB">
      <w:pPr>
        <w:spacing w:after="120"/>
        <w:ind w:left="-600"/>
        <w:rPr>
          <w:b/>
          <w:bCs/>
          <w:sz w:val="20"/>
          <w:lang w:eastAsia="zh-CN"/>
        </w:rPr>
      </w:pPr>
      <w:r>
        <w:rPr>
          <w:rFonts w:hint="eastAsia"/>
          <w:b/>
          <w:bCs/>
          <w:sz w:val="20"/>
          <w:lang w:eastAsia="zh-CN"/>
        </w:rPr>
        <w:t>Address</w:t>
      </w:r>
      <w:r w:rsidR="005E34EB" w:rsidRPr="005E34EB">
        <w:rPr>
          <w:b/>
          <w:bCs/>
          <w:sz w:val="20"/>
        </w:rPr>
        <w:t>: _____</w:t>
      </w:r>
      <w:r w:rsidR="00D8220A">
        <w:rPr>
          <w:b/>
          <w:bCs/>
          <w:sz w:val="20"/>
        </w:rPr>
        <w:t>_______________________________________</w:t>
      </w:r>
      <w:r w:rsidR="00D8220A" w:rsidRPr="005E34EB">
        <w:rPr>
          <w:b/>
          <w:bCs/>
          <w:sz w:val="20"/>
        </w:rPr>
        <w:t xml:space="preserve"> __________________________</w:t>
      </w:r>
      <w:r>
        <w:rPr>
          <w:rFonts w:hint="eastAsia"/>
          <w:b/>
          <w:bCs/>
          <w:sz w:val="20"/>
          <w:lang w:eastAsia="zh-CN"/>
        </w:rPr>
        <w:t>________________</w:t>
      </w:r>
    </w:p>
    <w:p w:rsidR="00CA393D" w:rsidRDefault="00CA393D" w:rsidP="005E34EB">
      <w:pPr>
        <w:spacing w:after="120"/>
        <w:ind w:left="-600"/>
        <w:rPr>
          <w:b/>
          <w:bCs/>
          <w:sz w:val="20"/>
          <w:lang w:eastAsia="zh-CN"/>
        </w:rPr>
      </w:pPr>
    </w:p>
    <w:p w:rsidR="00CA393D" w:rsidRDefault="00CA393D" w:rsidP="005E34EB">
      <w:pPr>
        <w:spacing w:after="120"/>
        <w:ind w:left="-600"/>
        <w:rPr>
          <w:b/>
          <w:bCs/>
          <w:sz w:val="20"/>
          <w:lang w:eastAsia="zh-CN"/>
        </w:rPr>
      </w:pPr>
      <w:r w:rsidRPr="005E34EB">
        <w:rPr>
          <w:b/>
          <w:bCs/>
          <w:sz w:val="20"/>
        </w:rPr>
        <w:t>Telephone at this address</w:t>
      </w:r>
      <w:r w:rsidR="005E34EB" w:rsidRPr="005E34EB">
        <w:rPr>
          <w:b/>
          <w:bCs/>
          <w:sz w:val="20"/>
        </w:rPr>
        <w:t xml:space="preserve"> _____</w:t>
      </w:r>
      <w:r w:rsidR="00D8220A">
        <w:rPr>
          <w:b/>
          <w:bCs/>
          <w:sz w:val="20"/>
        </w:rPr>
        <w:t xml:space="preserve">_______________________________________   </w:t>
      </w:r>
    </w:p>
    <w:p w:rsidR="00CA393D" w:rsidRDefault="00CA393D" w:rsidP="005E34EB">
      <w:pPr>
        <w:spacing w:after="120"/>
        <w:ind w:left="-600"/>
        <w:rPr>
          <w:b/>
          <w:bCs/>
          <w:sz w:val="20"/>
          <w:lang w:eastAsia="zh-CN"/>
        </w:rPr>
      </w:pPr>
    </w:p>
    <w:p w:rsidR="005E34EB" w:rsidRDefault="005E34EB" w:rsidP="005E34EB">
      <w:pPr>
        <w:spacing w:after="120"/>
        <w:ind w:left="-600"/>
        <w:rPr>
          <w:b/>
          <w:bCs/>
          <w:sz w:val="20"/>
        </w:rPr>
      </w:pPr>
      <w:r w:rsidRPr="005E34EB">
        <w:rPr>
          <w:b/>
          <w:bCs/>
          <w:sz w:val="20"/>
        </w:rPr>
        <w:t>Email Address: ____________________________________</w:t>
      </w:r>
    </w:p>
    <w:p w:rsidR="005460DB" w:rsidRPr="005E34EB" w:rsidRDefault="005460DB" w:rsidP="005E34EB">
      <w:pPr>
        <w:spacing w:after="120"/>
        <w:ind w:left="-600"/>
        <w:rPr>
          <w:b/>
          <w:bCs/>
          <w:sz w:val="20"/>
        </w:rPr>
      </w:pPr>
    </w:p>
    <w:p w:rsidR="00D8220A" w:rsidRDefault="005E34EB" w:rsidP="005E34EB">
      <w:pPr>
        <w:spacing w:after="120"/>
        <w:ind w:left="-600"/>
        <w:rPr>
          <w:b/>
          <w:bCs/>
          <w:sz w:val="20"/>
        </w:rPr>
      </w:pPr>
      <w:r w:rsidRPr="005E34EB">
        <w:rPr>
          <w:b/>
          <w:bCs/>
          <w:sz w:val="20"/>
        </w:rPr>
        <w:t>City: _______________________________________</w:t>
      </w:r>
      <w:r w:rsidR="00D8220A">
        <w:rPr>
          <w:b/>
          <w:bCs/>
          <w:sz w:val="20"/>
        </w:rPr>
        <w:t xml:space="preserve">   </w:t>
      </w:r>
      <w:r w:rsidRPr="005E34EB">
        <w:rPr>
          <w:b/>
          <w:bCs/>
          <w:sz w:val="20"/>
        </w:rPr>
        <w:t>Province/Territory: ___________________________</w:t>
      </w:r>
      <w:r w:rsidR="005460DB">
        <w:rPr>
          <w:b/>
          <w:bCs/>
          <w:sz w:val="20"/>
        </w:rPr>
        <w:t xml:space="preserve">    </w:t>
      </w:r>
    </w:p>
    <w:p w:rsidR="00D8220A" w:rsidRDefault="00D8220A" w:rsidP="005E34EB">
      <w:pPr>
        <w:spacing w:after="120"/>
        <w:ind w:left="-600"/>
        <w:rPr>
          <w:b/>
          <w:bCs/>
          <w:sz w:val="20"/>
        </w:rPr>
      </w:pPr>
    </w:p>
    <w:p w:rsidR="005E34EB" w:rsidRPr="005E34EB" w:rsidRDefault="005E34EB" w:rsidP="005E34EB">
      <w:pPr>
        <w:spacing w:after="120"/>
        <w:ind w:left="-600"/>
        <w:rPr>
          <w:b/>
          <w:bCs/>
          <w:sz w:val="20"/>
        </w:rPr>
      </w:pPr>
      <w:r w:rsidRPr="005E34EB">
        <w:rPr>
          <w:b/>
          <w:bCs/>
          <w:sz w:val="20"/>
        </w:rPr>
        <w:t>Zip code: ___________________________________</w:t>
      </w:r>
      <w:r w:rsidR="00D8220A">
        <w:rPr>
          <w:b/>
          <w:bCs/>
          <w:sz w:val="20"/>
        </w:rPr>
        <w:t xml:space="preserve">    </w:t>
      </w:r>
      <w:r w:rsidRPr="005E34EB">
        <w:rPr>
          <w:b/>
          <w:bCs/>
          <w:sz w:val="20"/>
        </w:rPr>
        <w:t>Country: ___________________________________</w:t>
      </w:r>
    </w:p>
    <w:p w:rsidR="005E34EB" w:rsidRDefault="005E34EB" w:rsidP="00E816D9">
      <w:pPr>
        <w:spacing w:after="120"/>
        <w:ind w:left="-600"/>
        <w:rPr>
          <w:sz w:val="20"/>
        </w:rPr>
      </w:pPr>
    </w:p>
    <w:p w:rsidR="00E55F4B" w:rsidRDefault="00E55F4B" w:rsidP="00E816D9">
      <w:pPr>
        <w:spacing w:after="120"/>
        <w:ind w:left="-600"/>
        <w:rPr>
          <w:rFonts w:hint="eastAsia"/>
          <w:b/>
          <w:bCs/>
          <w:sz w:val="20"/>
          <w:lang w:eastAsia="zh-CN"/>
        </w:rPr>
      </w:pPr>
      <w:r w:rsidRPr="00E55F4B">
        <w:rPr>
          <w:b/>
          <w:bCs/>
          <w:sz w:val="20"/>
        </w:rPr>
        <w:t xml:space="preserve">Cell phone number: </w:t>
      </w:r>
      <w:r>
        <w:rPr>
          <w:b/>
          <w:bCs/>
          <w:sz w:val="20"/>
        </w:rPr>
        <w:t>___________________________________</w:t>
      </w:r>
    </w:p>
    <w:p w:rsidR="005C0D16" w:rsidRPr="00E55F4B" w:rsidRDefault="005C0D16" w:rsidP="00E816D9">
      <w:pPr>
        <w:spacing w:after="120"/>
        <w:ind w:left="-600"/>
        <w:rPr>
          <w:rFonts w:hint="eastAsia"/>
          <w:b/>
          <w:bCs/>
          <w:sz w:val="20"/>
          <w:lang w:eastAsia="zh-CN"/>
        </w:rPr>
      </w:pPr>
    </w:p>
    <w:p w:rsidR="005C0D16" w:rsidRPr="005C0D16" w:rsidRDefault="005C0D16" w:rsidP="00E816D9">
      <w:pPr>
        <w:spacing w:after="120"/>
        <w:ind w:left="-600"/>
        <w:rPr>
          <w:rFonts w:hint="eastAsia"/>
          <w:b/>
          <w:sz w:val="22"/>
          <w:szCs w:val="22"/>
          <w:lang w:eastAsia="zh-CN"/>
        </w:rPr>
      </w:pPr>
      <w:r w:rsidRPr="005C0D16">
        <w:rPr>
          <w:b/>
          <w:sz w:val="22"/>
          <w:szCs w:val="22"/>
        </w:rPr>
        <w:t xml:space="preserve">In case of emergency, please contact: </w:t>
      </w:r>
    </w:p>
    <w:p w:rsidR="005C0D16" w:rsidRPr="005C0D16" w:rsidRDefault="005C0D16" w:rsidP="00E816D9">
      <w:pPr>
        <w:spacing w:after="120"/>
        <w:ind w:left="-600"/>
        <w:rPr>
          <w:rFonts w:hint="eastAsia"/>
          <w:b/>
          <w:bCs/>
          <w:sz w:val="22"/>
          <w:szCs w:val="22"/>
          <w:lang w:eastAsia="zh-CN"/>
        </w:rPr>
      </w:pPr>
      <w:r w:rsidRPr="005C0D16">
        <w:rPr>
          <w:b/>
          <w:sz w:val="22"/>
          <w:szCs w:val="22"/>
        </w:rPr>
        <w:t>Name</w:t>
      </w:r>
      <w:r w:rsidRPr="005C0D16">
        <w:rPr>
          <w:rFonts w:hint="eastAsia"/>
          <w:b/>
          <w:sz w:val="22"/>
          <w:szCs w:val="22"/>
          <w:lang w:eastAsia="zh-CN"/>
        </w:rPr>
        <w:t xml:space="preserve">: </w:t>
      </w:r>
      <w:r w:rsidRPr="005C0D16">
        <w:rPr>
          <w:b/>
          <w:bCs/>
          <w:sz w:val="22"/>
          <w:szCs w:val="22"/>
        </w:rPr>
        <w:t>___________________________________</w:t>
      </w:r>
      <w:r w:rsidRPr="005C0D16">
        <w:rPr>
          <w:rFonts w:hint="eastAsia"/>
          <w:b/>
          <w:bCs/>
          <w:sz w:val="22"/>
          <w:szCs w:val="22"/>
          <w:lang w:eastAsia="zh-CN"/>
        </w:rPr>
        <w:t xml:space="preserve"> R</w:t>
      </w:r>
      <w:r w:rsidRPr="005C0D16">
        <w:rPr>
          <w:b/>
          <w:sz w:val="22"/>
          <w:szCs w:val="22"/>
        </w:rPr>
        <w:t>elationship</w:t>
      </w:r>
      <w:r w:rsidRPr="005C0D16">
        <w:rPr>
          <w:rFonts w:hint="eastAsia"/>
          <w:b/>
          <w:sz w:val="22"/>
          <w:szCs w:val="22"/>
          <w:lang w:eastAsia="zh-CN"/>
        </w:rPr>
        <w:t>:</w:t>
      </w:r>
      <w:r>
        <w:rPr>
          <w:rFonts w:hint="eastAsia"/>
          <w:b/>
          <w:sz w:val="22"/>
          <w:szCs w:val="22"/>
          <w:lang w:eastAsia="zh-CN"/>
        </w:rPr>
        <w:t xml:space="preserve"> </w:t>
      </w:r>
      <w:r w:rsidRPr="005C0D16">
        <w:rPr>
          <w:b/>
          <w:bCs/>
          <w:sz w:val="22"/>
          <w:szCs w:val="22"/>
        </w:rPr>
        <w:t>___________________________________</w:t>
      </w:r>
    </w:p>
    <w:p w:rsidR="00F73B4D" w:rsidRPr="005C0D16" w:rsidRDefault="005C0D16" w:rsidP="00E816D9">
      <w:pPr>
        <w:spacing w:after="120"/>
        <w:ind w:left="-600"/>
        <w:rPr>
          <w:rFonts w:hint="eastAsia"/>
          <w:b/>
          <w:bCs/>
          <w:sz w:val="22"/>
          <w:szCs w:val="22"/>
          <w:lang w:eastAsia="zh-CN"/>
        </w:rPr>
      </w:pPr>
      <w:r w:rsidRPr="005C0D16">
        <w:rPr>
          <w:rFonts w:hint="eastAsia"/>
          <w:b/>
          <w:sz w:val="22"/>
          <w:szCs w:val="22"/>
          <w:lang w:eastAsia="zh-CN"/>
        </w:rPr>
        <w:lastRenderedPageBreak/>
        <w:t>P</w:t>
      </w:r>
      <w:r w:rsidRPr="005C0D16">
        <w:rPr>
          <w:b/>
          <w:sz w:val="22"/>
          <w:szCs w:val="22"/>
        </w:rPr>
        <w:t>hone number</w:t>
      </w:r>
      <w:r w:rsidRPr="005C0D16">
        <w:rPr>
          <w:rFonts w:hint="eastAsia"/>
          <w:b/>
          <w:sz w:val="22"/>
          <w:szCs w:val="22"/>
          <w:lang w:eastAsia="zh-CN"/>
        </w:rPr>
        <w:t>:</w:t>
      </w:r>
      <w:r w:rsidRPr="005C0D16">
        <w:rPr>
          <w:b/>
          <w:bCs/>
          <w:sz w:val="22"/>
          <w:szCs w:val="22"/>
        </w:rPr>
        <w:t xml:space="preserve"> </w:t>
      </w:r>
      <w:r w:rsidRPr="005C0D16">
        <w:rPr>
          <w:b/>
          <w:bCs/>
          <w:sz w:val="22"/>
          <w:szCs w:val="22"/>
        </w:rPr>
        <w:t>___________________________________</w:t>
      </w:r>
      <w:r w:rsidRPr="005C0D16">
        <w:rPr>
          <w:rFonts w:hint="eastAsia"/>
          <w:b/>
          <w:bCs/>
          <w:sz w:val="22"/>
          <w:szCs w:val="22"/>
          <w:lang w:eastAsia="zh-CN"/>
        </w:rPr>
        <w:t>E</w:t>
      </w:r>
      <w:r w:rsidRPr="005C0D16">
        <w:rPr>
          <w:b/>
          <w:sz w:val="22"/>
          <w:szCs w:val="22"/>
        </w:rPr>
        <w:t>-mail address</w:t>
      </w:r>
      <w:r w:rsidRPr="005C0D16">
        <w:rPr>
          <w:rFonts w:hint="eastAsia"/>
          <w:b/>
          <w:sz w:val="22"/>
          <w:szCs w:val="22"/>
          <w:lang w:eastAsia="zh-CN"/>
        </w:rPr>
        <w:t>:</w:t>
      </w:r>
      <w:r w:rsidRPr="005C0D16">
        <w:rPr>
          <w:b/>
          <w:bCs/>
          <w:sz w:val="22"/>
          <w:szCs w:val="22"/>
        </w:rPr>
        <w:t xml:space="preserve"> </w:t>
      </w:r>
      <w:r w:rsidRPr="005C0D16">
        <w:rPr>
          <w:b/>
          <w:bCs/>
          <w:sz w:val="22"/>
          <w:szCs w:val="22"/>
        </w:rPr>
        <w:t>___</w:t>
      </w:r>
      <w:r>
        <w:rPr>
          <w:b/>
          <w:bCs/>
          <w:sz w:val="22"/>
          <w:szCs w:val="22"/>
        </w:rPr>
        <w:t>______________________________</w:t>
      </w:r>
    </w:p>
    <w:p w:rsidR="00CA393D" w:rsidRDefault="00CA393D" w:rsidP="00E816D9">
      <w:pPr>
        <w:spacing w:after="120"/>
        <w:ind w:left="-600"/>
        <w:rPr>
          <w:rFonts w:hint="eastAsia"/>
          <w:b/>
          <w:bCs/>
          <w:sz w:val="20"/>
          <w:lang w:eastAsia="zh-CN"/>
        </w:rPr>
      </w:pPr>
    </w:p>
    <w:p w:rsidR="005C0D16" w:rsidRDefault="008C1A58" w:rsidP="00E816D9">
      <w:pPr>
        <w:spacing w:after="120"/>
        <w:ind w:left="-600"/>
        <w:rPr>
          <w:rFonts w:hint="eastAsia"/>
          <w:b/>
          <w:bCs/>
          <w:sz w:val="20"/>
          <w:lang w:eastAsia="zh-CN"/>
        </w:rPr>
      </w:pPr>
      <w:r>
        <w:rPr>
          <w:rFonts w:hint="eastAsia"/>
          <w:b/>
          <w:bCs/>
          <w:sz w:val="20"/>
          <w:lang w:eastAsia="zh-CN"/>
        </w:rPr>
        <w:t xml:space="preserve">University: </w:t>
      </w:r>
      <w:r>
        <w:rPr>
          <w:b/>
          <w:bCs/>
          <w:sz w:val="20"/>
        </w:rPr>
        <w:t>___________________</w:t>
      </w:r>
      <w:proofErr w:type="gramStart"/>
      <w:r>
        <w:rPr>
          <w:b/>
          <w:bCs/>
          <w:sz w:val="20"/>
        </w:rPr>
        <w:t>_</w:t>
      </w:r>
      <w:r>
        <w:rPr>
          <w:rFonts w:hint="eastAsia"/>
          <w:b/>
          <w:bCs/>
          <w:sz w:val="20"/>
          <w:lang w:eastAsia="zh-CN"/>
        </w:rPr>
        <w:t xml:space="preserve">  School</w:t>
      </w:r>
      <w:proofErr w:type="gramEnd"/>
      <w:r>
        <w:rPr>
          <w:rFonts w:hint="eastAsia"/>
          <w:b/>
          <w:bCs/>
          <w:sz w:val="20"/>
          <w:lang w:eastAsia="zh-CN"/>
        </w:rPr>
        <w:t>/College:</w:t>
      </w:r>
      <w:r>
        <w:rPr>
          <w:rFonts w:hint="eastAsia"/>
          <w:b/>
          <w:bCs/>
          <w:sz w:val="20"/>
          <w:lang w:eastAsia="zh-CN"/>
        </w:rPr>
        <w:t xml:space="preserve"> </w:t>
      </w:r>
      <w:r>
        <w:rPr>
          <w:b/>
          <w:bCs/>
          <w:sz w:val="20"/>
        </w:rPr>
        <w:t>____________________</w:t>
      </w:r>
      <w:r>
        <w:rPr>
          <w:rFonts w:hint="eastAsia"/>
          <w:b/>
          <w:bCs/>
          <w:sz w:val="20"/>
          <w:lang w:eastAsia="zh-CN"/>
        </w:rPr>
        <w:t xml:space="preserve"> </w:t>
      </w:r>
      <w:r w:rsidRPr="00E816D9">
        <w:rPr>
          <w:b/>
          <w:bCs/>
          <w:sz w:val="20"/>
        </w:rPr>
        <w:t>Major:</w:t>
      </w:r>
      <w:r w:rsidRPr="008C1A58">
        <w:rPr>
          <w:b/>
          <w:bCs/>
          <w:sz w:val="20"/>
        </w:rPr>
        <w:t xml:space="preserve"> </w:t>
      </w:r>
      <w:r>
        <w:rPr>
          <w:b/>
          <w:bCs/>
          <w:sz w:val="20"/>
        </w:rPr>
        <w:t>____________________</w:t>
      </w:r>
    </w:p>
    <w:p w:rsidR="00A926DB" w:rsidRDefault="008C1A58" w:rsidP="008C1A58">
      <w:pPr>
        <w:spacing w:after="120"/>
        <w:ind w:left="-600"/>
        <w:rPr>
          <w:b/>
          <w:bCs/>
          <w:sz w:val="20"/>
        </w:rPr>
      </w:pPr>
      <w:r>
        <w:rPr>
          <w:rFonts w:hint="eastAsia"/>
          <w:b/>
          <w:bCs/>
          <w:sz w:val="20"/>
          <w:lang w:eastAsia="zh-CN"/>
        </w:rPr>
        <w:t>Undergraduate g</w:t>
      </w:r>
      <w:r w:rsidR="00A926DB" w:rsidRPr="00E816D9">
        <w:rPr>
          <w:b/>
          <w:bCs/>
          <w:sz w:val="20"/>
        </w:rPr>
        <w:t xml:space="preserve">raduation year:  </w:t>
      </w:r>
      <w:r w:rsidR="00406245">
        <w:rPr>
          <w:b/>
          <w:bCs/>
          <w:sz w:val="20"/>
        </w:rPr>
        <w:t xml:space="preserve">____________________    </w:t>
      </w:r>
      <w:r w:rsidR="00A926DB" w:rsidRPr="00E816D9">
        <w:rPr>
          <w:b/>
          <w:bCs/>
          <w:sz w:val="20"/>
        </w:rPr>
        <w:t xml:space="preserve">  </w:t>
      </w:r>
      <w:r>
        <w:rPr>
          <w:b/>
          <w:bCs/>
          <w:sz w:val="20"/>
        </w:rPr>
        <w:t xml:space="preserve">Overall GPA:  </w:t>
      </w:r>
      <w:r>
        <w:rPr>
          <w:b/>
          <w:bCs/>
          <w:sz w:val="20"/>
        </w:rPr>
        <w:t>_____________________</w:t>
      </w:r>
      <w:r w:rsidRPr="00E816D9">
        <w:rPr>
          <w:b/>
          <w:bCs/>
          <w:sz w:val="20"/>
        </w:rPr>
        <w:tab/>
      </w:r>
      <w:r>
        <w:rPr>
          <w:b/>
          <w:bCs/>
          <w:sz w:val="20"/>
        </w:rPr>
        <w:t xml:space="preserve">   </w:t>
      </w:r>
    </w:p>
    <w:p w:rsidR="00E816D9" w:rsidRDefault="00406245" w:rsidP="00E816D9">
      <w:pPr>
        <w:spacing w:after="120"/>
        <w:ind w:left="-600"/>
        <w:rPr>
          <w:b/>
          <w:bCs/>
          <w:sz w:val="20"/>
          <w:lang w:eastAsia="zh-CN"/>
        </w:rPr>
      </w:pPr>
      <w:r>
        <w:rPr>
          <w:b/>
          <w:bCs/>
          <w:sz w:val="20"/>
        </w:rPr>
        <w:t xml:space="preserve"> </w:t>
      </w:r>
    </w:p>
    <w:p w:rsidR="00CA393D" w:rsidRDefault="00CA393D" w:rsidP="00E816D9">
      <w:pPr>
        <w:spacing w:after="120"/>
        <w:ind w:left="-600"/>
        <w:rPr>
          <w:b/>
          <w:bCs/>
          <w:sz w:val="20"/>
          <w:lang w:eastAsia="zh-CN"/>
        </w:rPr>
      </w:pPr>
    </w:p>
    <w:p w:rsidR="00CA393D" w:rsidRPr="00E816D9" w:rsidRDefault="00CA393D" w:rsidP="00E816D9">
      <w:pPr>
        <w:spacing w:after="120"/>
        <w:ind w:left="-600"/>
        <w:rPr>
          <w:b/>
          <w:bCs/>
          <w:sz w:val="20"/>
          <w:lang w:eastAsia="zh-CN"/>
        </w:rPr>
      </w:pPr>
      <w:r>
        <w:rPr>
          <w:rFonts w:hint="eastAsia"/>
          <w:b/>
          <w:bCs/>
          <w:sz w:val="20"/>
          <w:lang w:eastAsia="zh-CN"/>
        </w:rPr>
        <w:t xml:space="preserve">Please attach a scanned copy of your </w:t>
      </w:r>
      <w:r w:rsidR="00947FEC">
        <w:rPr>
          <w:rFonts w:hint="eastAsia"/>
          <w:b/>
          <w:bCs/>
          <w:sz w:val="20"/>
          <w:lang w:eastAsia="zh-CN"/>
        </w:rPr>
        <w:t>official transcript</w:t>
      </w:r>
      <w:r w:rsidR="002600B7">
        <w:rPr>
          <w:rFonts w:hint="eastAsia"/>
          <w:b/>
          <w:bCs/>
          <w:sz w:val="20"/>
          <w:lang w:eastAsia="zh-CN"/>
        </w:rPr>
        <w:t>.</w:t>
      </w:r>
      <w:r>
        <w:rPr>
          <w:rFonts w:hint="eastAsia"/>
          <w:b/>
          <w:bCs/>
          <w:sz w:val="20"/>
          <w:lang w:eastAsia="zh-CN"/>
        </w:rPr>
        <w:t xml:space="preserve"> </w:t>
      </w:r>
    </w:p>
    <w:p w:rsidR="00406245" w:rsidRDefault="00406245" w:rsidP="00E816D9">
      <w:pPr>
        <w:spacing w:after="120"/>
        <w:ind w:left="-600"/>
        <w:rPr>
          <w:b/>
          <w:bCs/>
          <w:sz w:val="20"/>
        </w:rPr>
      </w:pPr>
    </w:p>
    <w:p w:rsidR="001978EE" w:rsidRDefault="00406245" w:rsidP="00E816D9">
      <w:pPr>
        <w:spacing w:after="120"/>
        <w:ind w:left="-600"/>
        <w:rPr>
          <w:b/>
          <w:bCs/>
          <w:sz w:val="20"/>
        </w:rPr>
      </w:pPr>
      <w:proofErr w:type="gramStart"/>
      <w:r>
        <w:rPr>
          <w:b/>
          <w:bCs/>
          <w:sz w:val="20"/>
        </w:rPr>
        <w:t>Indication of Level of English Language Profi</w:t>
      </w:r>
      <w:r w:rsidR="001978EE">
        <w:rPr>
          <w:b/>
          <w:bCs/>
          <w:sz w:val="20"/>
        </w:rPr>
        <w:t xml:space="preserve">ciency (e.g., </w:t>
      </w:r>
      <w:r w:rsidR="005C0D16">
        <w:rPr>
          <w:b/>
          <w:bCs/>
          <w:sz w:val="20"/>
        </w:rPr>
        <w:t>TOEFL, IELTS,</w:t>
      </w:r>
      <w:r w:rsidR="005C0D16">
        <w:rPr>
          <w:rFonts w:hint="eastAsia"/>
          <w:b/>
          <w:bCs/>
          <w:sz w:val="20"/>
          <w:lang w:eastAsia="zh-CN"/>
        </w:rPr>
        <w:t xml:space="preserve"> </w:t>
      </w:r>
      <w:r w:rsidR="005C0D16">
        <w:rPr>
          <w:b/>
          <w:bCs/>
          <w:sz w:val="20"/>
        </w:rPr>
        <w:t xml:space="preserve">GRE, </w:t>
      </w:r>
      <w:r w:rsidR="001978EE">
        <w:rPr>
          <w:b/>
          <w:bCs/>
          <w:sz w:val="20"/>
        </w:rPr>
        <w:t xml:space="preserve">CET, SAT, </w:t>
      </w:r>
      <w:r w:rsidR="00F97BC6">
        <w:rPr>
          <w:b/>
          <w:bCs/>
          <w:sz w:val="20"/>
        </w:rPr>
        <w:t>ACT</w:t>
      </w:r>
      <w:r w:rsidR="00CA393D">
        <w:rPr>
          <w:rFonts w:hint="eastAsia"/>
          <w:b/>
          <w:bCs/>
          <w:sz w:val="20"/>
          <w:lang w:eastAsia="zh-CN"/>
        </w:rPr>
        <w:t>,</w:t>
      </w:r>
      <w:r w:rsidR="005C0D16">
        <w:rPr>
          <w:rFonts w:hint="eastAsia"/>
          <w:b/>
          <w:bCs/>
          <w:sz w:val="20"/>
          <w:lang w:eastAsia="zh-CN"/>
        </w:rPr>
        <w:t xml:space="preserve"> </w:t>
      </w:r>
      <w:r w:rsidR="005C0D16">
        <w:rPr>
          <w:rFonts w:hint="eastAsia"/>
          <w:b/>
          <w:bCs/>
          <w:sz w:val="20"/>
          <w:lang w:eastAsia="zh-CN"/>
        </w:rPr>
        <w:t xml:space="preserve">Tsinghua English Proficiency Test, </w:t>
      </w:r>
      <w:r w:rsidR="00CA393D">
        <w:rPr>
          <w:rFonts w:hint="eastAsia"/>
          <w:b/>
          <w:bCs/>
          <w:sz w:val="20"/>
          <w:lang w:eastAsia="zh-CN"/>
        </w:rPr>
        <w:t>etc.</w:t>
      </w:r>
      <w:r w:rsidR="001978EE">
        <w:rPr>
          <w:b/>
          <w:bCs/>
          <w:sz w:val="20"/>
        </w:rPr>
        <w:t>)</w:t>
      </w:r>
      <w:proofErr w:type="gramEnd"/>
    </w:p>
    <w:p w:rsidR="003820EA" w:rsidRDefault="003820EA" w:rsidP="00E816D9">
      <w:pPr>
        <w:spacing w:after="120"/>
        <w:ind w:left="-600"/>
        <w:rPr>
          <w:b/>
          <w:bCs/>
          <w:sz w:val="20"/>
        </w:rPr>
      </w:pPr>
    </w:p>
    <w:p w:rsidR="00E816D9" w:rsidRPr="00E816D9" w:rsidRDefault="00E816D9" w:rsidP="00E816D9">
      <w:pPr>
        <w:ind w:left="-600"/>
        <w:rPr>
          <w:b/>
          <w:bCs/>
          <w:i/>
          <w:sz w:val="20"/>
        </w:rPr>
      </w:pPr>
    </w:p>
    <w:p w:rsidR="00A926DB" w:rsidRPr="00E816D9" w:rsidRDefault="00A926DB" w:rsidP="00E816D9">
      <w:pPr>
        <w:ind w:left="-600"/>
        <w:rPr>
          <w:b/>
          <w:bCs/>
          <w:sz w:val="20"/>
        </w:rPr>
      </w:pPr>
      <w:r w:rsidRPr="00E816D9">
        <w:rPr>
          <w:b/>
          <w:bCs/>
          <w:sz w:val="20"/>
        </w:rPr>
        <w:t>Describe your interest in the 201</w:t>
      </w:r>
      <w:r w:rsidR="00ED71C7">
        <w:rPr>
          <w:rFonts w:hint="eastAsia"/>
          <w:b/>
          <w:bCs/>
          <w:sz w:val="20"/>
          <w:lang w:eastAsia="zh-CN"/>
        </w:rPr>
        <w:t>3</w:t>
      </w:r>
      <w:r w:rsidRPr="00E816D9">
        <w:rPr>
          <w:b/>
          <w:bCs/>
          <w:sz w:val="20"/>
        </w:rPr>
        <w:t xml:space="preserve"> </w:t>
      </w:r>
      <w:r w:rsidR="00986C26">
        <w:rPr>
          <w:b/>
          <w:bCs/>
          <w:sz w:val="20"/>
        </w:rPr>
        <w:t>ND iS</w:t>
      </w:r>
      <w:r w:rsidR="00CA393D">
        <w:rPr>
          <w:rFonts w:hint="eastAsia"/>
          <w:b/>
          <w:bCs/>
          <w:sz w:val="20"/>
          <w:lang w:eastAsia="zh-CN"/>
        </w:rPr>
        <w:t xml:space="preserve">URE </w:t>
      </w:r>
      <w:r w:rsidR="00E816D9" w:rsidRPr="00E816D9">
        <w:rPr>
          <w:b/>
          <w:bCs/>
          <w:sz w:val="20"/>
        </w:rPr>
        <w:t>project you a</w:t>
      </w:r>
      <w:r w:rsidRPr="00E816D9">
        <w:rPr>
          <w:b/>
          <w:bCs/>
          <w:sz w:val="20"/>
        </w:rPr>
        <w:t>re applying for</w:t>
      </w:r>
      <w:r w:rsidR="00ED71C7">
        <w:rPr>
          <w:rFonts w:hint="eastAsia"/>
          <w:b/>
          <w:bCs/>
          <w:sz w:val="20"/>
          <w:lang w:eastAsia="zh-CN"/>
        </w:rPr>
        <w:t xml:space="preserve"> (within 500 words)</w:t>
      </w:r>
      <w:r w:rsidRPr="00E816D9">
        <w:rPr>
          <w:b/>
          <w:bCs/>
          <w:sz w:val="20"/>
        </w:rPr>
        <w:t xml:space="preserve">:  </w:t>
      </w:r>
    </w:p>
    <w:p w:rsidR="00E816D9" w:rsidRPr="00E816D9" w:rsidRDefault="00E816D9" w:rsidP="00E816D9">
      <w:pPr>
        <w:ind w:left="-600"/>
        <w:rPr>
          <w:b/>
          <w:bCs/>
          <w:sz w:val="20"/>
        </w:rPr>
      </w:pPr>
    </w:p>
    <w:p w:rsidR="00E816D9" w:rsidRPr="00E816D9" w:rsidRDefault="00E816D9" w:rsidP="00E816D9">
      <w:pPr>
        <w:ind w:left="-600"/>
        <w:rPr>
          <w:b/>
          <w:bCs/>
          <w:sz w:val="20"/>
        </w:rPr>
      </w:pPr>
    </w:p>
    <w:p w:rsidR="00E816D9" w:rsidRPr="00E816D9" w:rsidRDefault="00CC76A8" w:rsidP="00E816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-600"/>
        <w:rPr>
          <w:rFonts w:hint="eastAsia"/>
          <w:b/>
          <w:bCs/>
          <w:i/>
          <w:sz w:val="20"/>
          <w:lang w:eastAsia="zh-CN"/>
        </w:rPr>
      </w:pPr>
      <w:proofErr w:type="gramStart"/>
      <w:r>
        <w:rPr>
          <w:rFonts w:hint="eastAsia"/>
          <w:b/>
          <w:bCs/>
          <w:i/>
          <w:sz w:val="20"/>
          <w:lang w:eastAsia="zh-CN"/>
        </w:rPr>
        <w:t>s</w:t>
      </w:r>
      <w:proofErr w:type="gramEnd"/>
    </w:p>
    <w:p w:rsidR="00E816D9" w:rsidRPr="00E816D9" w:rsidRDefault="00E816D9" w:rsidP="00E816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-600"/>
        <w:rPr>
          <w:b/>
          <w:bCs/>
          <w:i/>
          <w:sz w:val="20"/>
        </w:rPr>
      </w:pPr>
    </w:p>
    <w:p w:rsidR="00A926DB" w:rsidRPr="00E816D9" w:rsidRDefault="00A926DB" w:rsidP="00E816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-600"/>
        <w:rPr>
          <w:b/>
          <w:bCs/>
          <w:color w:val="000000"/>
          <w:sz w:val="20"/>
        </w:rPr>
      </w:pPr>
      <w:r w:rsidRPr="00E816D9">
        <w:rPr>
          <w:b/>
          <w:bCs/>
          <w:color w:val="000000"/>
          <w:sz w:val="20"/>
        </w:rPr>
        <w:t>Do you see yourself seeking a graduate or professional degree in the future?  Circle all that apply.</w:t>
      </w:r>
    </w:p>
    <w:p w:rsidR="00E816D9" w:rsidRDefault="00F73B4D" w:rsidP="00E816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-600"/>
        <w:rPr>
          <w:b/>
          <w:bCs/>
          <w:color w:val="000000"/>
          <w:sz w:val="20"/>
        </w:rPr>
      </w:pPr>
      <w:proofErr w:type="gramStart"/>
      <w:r w:rsidRPr="003820EA">
        <w:rPr>
          <w:b/>
          <w:bCs/>
          <w:sz w:val="32"/>
          <w:szCs w:val="32"/>
        </w:rPr>
        <w:t>□</w:t>
      </w:r>
      <w:r>
        <w:rPr>
          <w:b/>
          <w:bCs/>
          <w:sz w:val="20"/>
        </w:rPr>
        <w:t xml:space="preserve">   </w:t>
      </w:r>
      <w:r w:rsidR="00A926DB" w:rsidRPr="00E816D9">
        <w:rPr>
          <w:b/>
          <w:bCs/>
          <w:color w:val="000000"/>
          <w:sz w:val="20"/>
        </w:rPr>
        <w:t>M.S.</w:t>
      </w:r>
      <w:proofErr w:type="gramEnd"/>
      <w:r w:rsidR="003820EA">
        <w:rPr>
          <w:b/>
          <w:bCs/>
          <w:sz w:val="20"/>
        </w:rPr>
        <w:t xml:space="preserve">   </w:t>
      </w:r>
      <w:r w:rsidR="003820EA" w:rsidRPr="005E34EB">
        <w:rPr>
          <w:b/>
          <w:bCs/>
          <w:sz w:val="20"/>
        </w:rPr>
        <w:t xml:space="preserve"> </w:t>
      </w:r>
      <w:r w:rsidR="00A926DB" w:rsidRPr="00E816D9">
        <w:rPr>
          <w:b/>
          <w:bCs/>
          <w:color w:val="000000"/>
          <w:sz w:val="20"/>
        </w:rPr>
        <w:tab/>
      </w:r>
      <w:r w:rsidR="00E816D9" w:rsidRPr="00E816D9">
        <w:rPr>
          <w:b/>
          <w:bCs/>
          <w:color w:val="000000"/>
          <w:sz w:val="20"/>
        </w:rPr>
        <w:tab/>
      </w:r>
      <w:proofErr w:type="gramStart"/>
      <w:r w:rsidRPr="003820EA">
        <w:rPr>
          <w:b/>
          <w:bCs/>
          <w:sz w:val="32"/>
          <w:szCs w:val="32"/>
        </w:rPr>
        <w:t>□</w:t>
      </w:r>
      <w:r>
        <w:rPr>
          <w:b/>
          <w:bCs/>
          <w:sz w:val="32"/>
          <w:szCs w:val="32"/>
        </w:rPr>
        <w:t xml:space="preserve">  </w:t>
      </w:r>
      <w:r w:rsidR="00E816D9" w:rsidRPr="00E816D9">
        <w:rPr>
          <w:b/>
          <w:bCs/>
          <w:color w:val="000000"/>
          <w:sz w:val="20"/>
        </w:rPr>
        <w:t>Ph.D</w:t>
      </w:r>
      <w:proofErr w:type="gramEnd"/>
      <w:r w:rsidR="00E816D9" w:rsidRPr="00E816D9">
        <w:rPr>
          <w:b/>
          <w:bCs/>
          <w:color w:val="000000"/>
          <w:sz w:val="20"/>
        </w:rPr>
        <w:t xml:space="preserve">. </w:t>
      </w:r>
      <w:r w:rsidR="00A926DB" w:rsidRPr="00E816D9">
        <w:rPr>
          <w:b/>
          <w:bCs/>
          <w:color w:val="000000"/>
          <w:sz w:val="20"/>
        </w:rPr>
        <w:tab/>
      </w:r>
      <w:r w:rsidR="00A926DB" w:rsidRPr="00E816D9">
        <w:rPr>
          <w:b/>
          <w:bCs/>
          <w:color w:val="000000"/>
          <w:sz w:val="20"/>
        </w:rPr>
        <w:tab/>
      </w:r>
      <w:proofErr w:type="gramStart"/>
      <w:r w:rsidR="003820EA" w:rsidRPr="003820EA">
        <w:rPr>
          <w:b/>
          <w:bCs/>
          <w:sz w:val="32"/>
          <w:szCs w:val="32"/>
        </w:rPr>
        <w:t>□</w:t>
      </w:r>
      <w:r w:rsidR="003820EA">
        <w:rPr>
          <w:b/>
          <w:bCs/>
          <w:sz w:val="20"/>
        </w:rPr>
        <w:t xml:space="preserve">  </w:t>
      </w:r>
      <w:r w:rsidR="00A926DB" w:rsidRPr="00E816D9">
        <w:rPr>
          <w:b/>
          <w:bCs/>
          <w:color w:val="000000"/>
          <w:sz w:val="20"/>
        </w:rPr>
        <w:t>other</w:t>
      </w:r>
      <w:proofErr w:type="gramEnd"/>
      <w:r w:rsidR="00A926DB" w:rsidRPr="00E816D9">
        <w:rPr>
          <w:b/>
          <w:bCs/>
          <w:color w:val="000000"/>
          <w:sz w:val="20"/>
        </w:rPr>
        <w:t xml:space="preserve"> ______</w:t>
      </w:r>
      <w:bookmarkStart w:id="0" w:name="_GoBack"/>
      <w:bookmarkEnd w:id="0"/>
    </w:p>
    <w:p w:rsidR="00F73B4D" w:rsidRDefault="00F73B4D" w:rsidP="00E816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-600"/>
        <w:rPr>
          <w:b/>
          <w:bCs/>
          <w:color w:val="000000"/>
          <w:sz w:val="20"/>
        </w:rPr>
      </w:pPr>
    </w:p>
    <w:p w:rsidR="00F73B4D" w:rsidRPr="00E816D9" w:rsidRDefault="00F73B4D" w:rsidP="00E816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-600"/>
        <w:rPr>
          <w:b/>
          <w:bCs/>
          <w:color w:val="000000"/>
          <w:sz w:val="20"/>
        </w:rPr>
      </w:pPr>
    </w:p>
    <w:p w:rsidR="005E34EB" w:rsidRDefault="00A926DB" w:rsidP="00ED71C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76"/>
          <w:tab w:val="left" w:pos="10800"/>
        </w:tabs>
        <w:ind w:left="-600"/>
        <w:rPr>
          <w:rFonts w:hint="eastAsia"/>
          <w:b/>
          <w:bCs/>
          <w:i/>
          <w:color w:val="000000"/>
          <w:sz w:val="20"/>
          <w:lang w:eastAsia="zh-CN"/>
        </w:rPr>
      </w:pPr>
      <w:r w:rsidRPr="00E816D9">
        <w:rPr>
          <w:b/>
          <w:bCs/>
          <w:color w:val="000000"/>
          <w:sz w:val="20"/>
        </w:rPr>
        <w:t xml:space="preserve">Please provide any other </w:t>
      </w:r>
      <w:r w:rsidR="005A31AA">
        <w:rPr>
          <w:b/>
          <w:bCs/>
          <w:color w:val="000000"/>
          <w:sz w:val="20"/>
        </w:rPr>
        <w:t xml:space="preserve">related </w:t>
      </w:r>
      <w:r w:rsidRPr="00E816D9">
        <w:rPr>
          <w:b/>
          <w:bCs/>
          <w:color w:val="000000"/>
          <w:sz w:val="20"/>
        </w:rPr>
        <w:t xml:space="preserve">information </w:t>
      </w:r>
      <w:r w:rsidR="00540812">
        <w:rPr>
          <w:b/>
          <w:bCs/>
          <w:color w:val="000000"/>
          <w:sz w:val="20"/>
        </w:rPr>
        <w:t xml:space="preserve">(such as research experience) </w:t>
      </w:r>
      <w:r w:rsidRPr="00E816D9">
        <w:rPr>
          <w:b/>
          <w:bCs/>
          <w:color w:val="000000"/>
          <w:sz w:val="20"/>
        </w:rPr>
        <w:t xml:space="preserve">that will help determine your suitability and interest in participating in a </w:t>
      </w:r>
      <w:r w:rsidR="00ED71C7">
        <w:rPr>
          <w:b/>
          <w:bCs/>
          <w:color w:val="000000"/>
          <w:sz w:val="20"/>
        </w:rPr>
        <w:t>summer research program (</w:t>
      </w:r>
      <w:r w:rsidR="00ED71C7">
        <w:rPr>
          <w:rFonts w:hint="eastAsia"/>
          <w:b/>
          <w:bCs/>
          <w:color w:val="000000"/>
          <w:sz w:val="20"/>
          <w:lang w:eastAsia="zh-CN"/>
        </w:rPr>
        <w:t>within 500 words</w:t>
      </w:r>
      <w:r w:rsidRPr="00E816D9">
        <w:rPr>
          <w:b/>
          <w:bCs/>
          <w:color w:val="000000"/>
          <w:sz w:val="20"/>
        </w:rPr>
        <w:t>):</w:t>
      </w:r>
      <w:r w:rsidRPr="00E816D9">
        <w:rPr>
          <w:b/>
          <w:bCs/>
          <w:i/>
          <w:color w:val="000000"/>
          <w:sz w:val="20"/>
        </w:rPr>
        <w:t xml:space="preserve">   </w:t>
      </w:r>
    </w:p>
    <w:p w:rsidR="00ED71C7" w:rsidRDefault="00ED71C7" w:rsidP="00ED71C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76"/>
          <w:tab w:val="left" w:pos="10800"/>
        </w:tabs>
        <w:ind w:left="-600"/>
        <w:rPr>
          <w:rFonts w:hint="eastAsia"/>
          <w:b/>
          <w:bCs/>
          <w:i/>
          <w:color w:val="000000"/>
          <w:sz w:val="20"/>
          <w:lang w:eastAsia="zh-CN"/>
        </w:rPr>
      </w:pPr>
    </w:p>
    <w:p w:rsidR="00ED71C7" w:rsidRDefault="00ED71C7" w:rsidP="00ED71C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76"/>
          <w:tab w:val="left" w:pos="10800"/>
        </w:tabs>
        <w:ind w:left="-600"/>
        <w:rPr>
          <w:rFonts w:hint="eastAsia"/>
          <w:b/>
          <w:bCs/>
          <w:i/>
          <w:color w:val="000000"/>
          <w:sz w:val="20"/>
          <w:lang w:eastAsia="zh-CN"/>
        </w:rPr>
      </w:pPr>
    </w:p>
    <w:p w:rsidR="00ED71C7" w:rsidRDefault="00ED71C7" w:rsidP="00ED71C7">
      <w:pPr>
        <w:spacing w:after="120"/>
        <w:ind w:left="-600"/>
        <w:rPr>
          <w:b/>
          <w:bCs/>
          <w:sz w:val="20"/>
        </w:rPr>
      </w:pPr>
      <w:r>
        <w:rPr>
          <w:b/>
          <w:bCs/>
          <w:sz w:val="20"/>
        </w:rPr>
        <w:t>Name and Title of Recommending Professor</w:t>
      </w:r>
      <w:r>
        <w:rPr>
          <w:rFonts w:hint="eastAsia"/>
          <w:b/>
          <w:bCs/>
          <w:sz w:val="20"/>
          <w:lang w:eastAsia="zh-CN"/>
        </w:rPr>
        <w:t xml:space="preserve"> (Optional)</w:t>
      </w:r>
      <w:r>
        <w:rPr>
          <w:b/>
          <w:bCs/>
          <w:sz w:val="20"/>
        </w:rPr>
        <w:t>:</w:t>
      </w:r>
    </w:p>
    <w:p w:rsidR="00ED71C7" w:rsidRPr="00ED71C7" w:rsidRDefault="00ED71C7" w:rsidP="00ED71C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76"/>
          <w:tab w:val="left" w:pos="10800"/>
        </w:tabs>
        <w:ind w:left="-600"/>
        <w:rPr>
          <w:rFonts w:hint="eastAsia"/>
          <w:b/>
          <w:bCs/>
          <w:i/>
          <w:color w:val="000000"/>
          <w:sz w:val="20"/>
          <w:lang w:eastAsia="zh-CN"/>
        </w:rPr>
      </w:pPr>
    </w:p>
    <w:sectPr w:rsidR="00ED71C7" w:rsidRPr="00ED71C7" w:rsidSect="00540812">
      <w:headerReference w:type="default" r:id="rId7"/>
      <w:footerReference w:type="default" r:id="rId8"/>
      <w:type w:val="continuous"/>
      <w:pgSz w:w="12240" w:h="15840" w:code="1"/>
      <w:pgMar w:top="720" w:right="600" w:bottom="1080" w:left="1440" w:header="45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057" w:rsidRDefault="004A0057">
      <w:r>
        <w:separator/>
      </w:r>
    </w:p>
  </w:endnote>
  <w:endnote w:type="continuationSeparator" w:id="0">
    <w:p w:rsidR="004A0057" w:rsidRDefault="004A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0641"/>
      <w:docPartObj>
        <w:docPartGallery w:val="Page Numbers (Bottom of Page)"/>
        <w:docPartUnique/>
      </w:docPartObj>
    </w:sdtPr>
    <w:sdtEndPr/>
    <w:sdtContent>
      <w:p w:rsidR="00F73B4D" w:rsidRDefault="00A1708A">
        <w:pPr>
          <w:pStyle w:val="a4"/>
          <w:jc w:val="center"/>
        </w:pPr>
        <w:r>
          <w:fldChar w:fldCharType="begin"/>
        </w:r>
        <w:r w:rsidR="005A31AA">
          <w:instrText xml:space="preserve"> PAGE   \* MERGEFORMAT </w:instrText>
        </w:r>
        <w:r>
          <w:fldChar w:fldCharType="separate"/>
        </w:r>
        <w:r w:rsidR="00CC76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3B4D" w:rsidRDefault="00F73B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057" w:rsidRDefault="004A0057">
      <w:r>
        <w:separator/>
      </w:r>
    </w:p>
  </w:footnote>
  <w:footnote w:type="continuationSeparator" w:id="0">
    <w:p w:rsidR="004A0057" w:rsidRDefault="004A0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23B" w:rsidRPr="00540812" w:rsidRDefault="00540812" w:rsidP="00540812">
    <w:pPr>
      <w:ind w:hanging="540"/>
      <w:jc w:val="center"/>
    </w:pPr>
    <w:r w:rsidRPr="00540812">
      <w:rPr>
        <w:noProof/>
        <w:lang w:eastAsia="zh-CN"/>
      </w:rPr>
      <w:drawing>
        <wp:inline distT="0" distB="0" distL="0" distR="0">
          <wp:extent cx="1711960" cy="980440"/>
          <wp:effectExtent l="19050" t="0" r="2540" b="0"/>
          <wp:docPr id="4" name="Picture 1" descr="UND_Mark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D_Mark_C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980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423B" w:rsidRDefault="0049423B" w:rsidP="00417715">
    <w:pPr>
      <w:tabs>
        <w:tab w:val="right" w:pos="9360"/>
      </w:tabs>
      <w:rPr>
        <w:b/>
        <w:color w:val="000080"/>
        <w:sz w:val="18"/>
        <w:szCs w:val="18"/>
      </w:rPr>
    </w:pPr>
  </w:p>
  <w:p w:rsidR="0049423B" w:rsidRDefault="0049423B" w:rsidP="00417715">
    <w:pPr>
      <w:tabs>
        <w:tab w:val="right" w:pos="9360"/>
      </w:tabs>
      <w:rPr>
        <w:b/>
        <w:color w:val="000080"/>
        <w:sz w:val="18"/>
        <w:szCs w:val="18"/>
      </w:rPr>
    </w:pPr>
  </w:p>
  <w:p w:rsidR="00417715" w:rsidRPr="00A926DB" w:rsidRDefault="00417715" w:rsidP="00A926DB">
    <w:pPr>
      <w:tabs>
        <w:tab w:val="right" w:pos="9360"/>
      </w:tabs>
      <w:rPr>
        <w:b/>
        <w:color w:val="000080"/>
        <w:sz w:val="18"/>
        <w:szCs w:val="18"/>
      </w:rPr>
    </w:pPr>
    <w:r w:rsidRPr="0057020A">
      <w:rPr>
        <w:b/>
        <w:color w:val="000080"/>
        <w:sz w:val="18"/>
        <w:szCs w:val="18"/>
      </w:rPr>
      <w:tab/>
    </w:r>
    <w:r w:rsidR="00A926DB">
      <w:rPr>
        <w:b/>
        <w:color w:val="000080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423B"/>
    <w:rsid w:val="0000010A"/>
    <w:rsid w:val="0000176B"/>
    <w:rsid w:val="000021EA"/>
    <w:rsid w:val="00002BE3"/>
    <w:rsid w:val="00002D57"/>
    <w:rsid w:val="00003DCB"/>
    <w:rsid w:val="00004130"/>
    <w:rsid w:val="000041B0"/>
    <w:rsid w:val="000041F8"/>
    <w:rsid w:val="000045DE"/>
    <w:rsid w:val="00006B36"/>
    <w:rsid w:val="00006F99"/>
    <w:rsid w:val="0001171D"/>
    <w:rsid w:val="00011B03"/>
    <w:rsid w:val="00012D09"/>
    <w:rsid w:val="00014F0D"/>
    <w:rsid w:val="0001511C"/>
    <w:rsid w:val="0001534A"/>
    <w:rsid w:val="00015D30"/>
    <w:rsid w:val="0001621A"/>
    <w:rsid w:val="000169ED"/>
    <w:rsid w:val="00017768"/>
    <w:rsid w:val="000203FE"/>
    <w:rsid w:val="00020F19"/>
    <w:rsid w:val="000222DB"/>
    <w:rsid w:val="00022492"/>
    <w:rsid w:val="00023200"/>
    <w:rsid w:val="0002327C"/>
    <w:rsid w:val="00023CA2"/>
    <w:rsid w:val="00023DDF"/>
    <w:rsid w:val="00024339"/>
    <w:rsid w:val="00024D5B"/>
    <w:rsid w:val="00025056"/>
    <w:rsid w:val="00025B02"/>
    <w:rsid w:val="00025B45"/>
    <w:rsid w:val="000261A3"/>
    <w:rsid w:val="00026C4D"/>
    <w:rsid w:val="00027BC3"/>
    <w:rsid w:val="00030405"/>
    <w:rsid w:val="000322F1"/>
    <w:rsid w:val="0003526E"/>
    <w:rsid w:val="000359CF"/>
    <w:rsid w:val="00035CB4"/>
    <w:rsid w:val="00035E49"/>
    <w:rsid w:val="00037E9D"/>
    <w:rsid w:val="00041153"/>
    <w:rsid w:val="00042DAF"/>
    <w:rsid w:val="000431A2"/>
    <w:rsid w:val="00043446"/>
    <w:rsid w:val="00043B43"/>
    <w:rsid w:val="00043BD5"/>
    <w:rsid w:val="00043F2C"/>
    <w:rsid w:val="000444A1"/>
    <w:rsid w:val="000462A5"/>
    <w:rsid w:val="000470A8"/>
    <w:rsid w:val="000472CB"/>
    <w:rsid w:val="00047A8D"/>
    <w:rsid w:val="00052948"/>
    <w:rsid w:val="00052C7E"/>
    <w:rsid w:val="000535D9"/>
    <w:rsid w:val="000542CE"/>
    <w:rsid w:val="00054F2F"/>
    <w:rsid w:val="000558A1"/>
    <w:rsid w:val="00055EDC"/>
    <w:rsid w:val="000560A5"/>
    <w:rsid w:val="000570FC"/>
    <w:rsid w:val="0005755F"/>
    <w:rsid w:val="000603BA"/>
    <w:rsid w:val="00061DDF"/>
    <w:rsid w:val="0006226A"/>
    <w:rsid w:val="00062850"/>
    <w:rsid w:val="0006345C"/>
    <w:rsid w:val="00064290"/>
    <w:rsid w:val="000647A4"/>
    <w:rsid w:val="00066CD1"/>
    <w:rsid w:val="00067C9E"/>
    <w:rsid w:val="0007013D"/>
    <w:rsid w:val="00070695"/>
    <w:rsid w:val="00070B87"/>
    <w:rsid w:val="00071B9E"/>
    <w:rsid w:val="00072EC4"/>
    <w:rsid w:val="0007377D"/>
    <w:rsid w:val="00074E8B"/>
    <w:rsid w:val="00075A31"/>
    <w:rsid w:val="00075C47"/>
    <w:rsid w:val="00076547"/>
    <w:rsid w:val="0007658D"/>
    <w:rsid w:val="00076785"/>
    <w:rsid w:val="00076BAD"/>
    <w:rsid w:val="00077813"/>
    <w:rsid w:val="00077870"/>
    <w:rsid w:val="000805BC"/>
    <w:rsid w:val="00083608"/>
    <w:rsid w:val="00083A66"/>
    <w:rsid w:val="00084186"/>
    <w:rsid w:val="00084BB3"/>
    <w:rsid w:val="00084D86"/>
    <w:rsid w:val="00086364"/>
    <w:rsid w:val="000870B1"/>
    <w:rsid w:val="00087AA4"/>
    <w:rsid w:val="000900A5"/>
    <w:rsid w:val="00090624"/>
    <w:rsid w:val="00092FC3"/>
    <w:rsid w:val="00094EDB"/>
    <w:rsid w:val="0009538D"/>
    <w:rsid w:val="00095A85"/>
    <w:rsid w:val="00096E21"/>
    <w:rsid w:val="00097142"/>
    <w:rsid w:val="0009715E"/>
    <w:rsid w:val="000A1085"/>
    <w:rsid w:val="000A1274"/>
    <w:rsid w:val="000A1CFD"/>
    <w:rsid w:val="000A343B"/>
    <w:rsid w:val="000A3A34"/>
    <w:rsid w:val="000A3EEB"/>
    <w:rsid w:val="000A501E"/>
    <w:rsid w:val="000A6566"/>
    <w:rsid w:val="000A6D0F"/>
    <w:rsid w:val="000A7B7C"/>
    <w:rsid w:val="000A7C69"/>
    <w:rsid w:val="000A7CD4"/>
    <w:rsid w:val="000B15E3"/>
    <w:rsid w:val="000B2F87"/>
    <w:rsid w:val="000B3CC4"/>
    <w:rsid w:val="000B4CC3"/>
    <w:rsid w:val="000B4F36"/>
    <w:rsid w:val="000B5132"/>
    <w:rsid w:val="000B568A"/>
    <w:rsid w:val="000B57EB"/>
    <w:rsid w:val="000B6E95"/>
    <w:rsid w:val="000B7ED3"/>
    <w:rsid w:val="000C134C"/>
    <w:rsid w:val="000C2230"/>
    <w:rsid w:val="000C26AF"/>
    <w:rsid w:val="000C2871"/>
    <w:rsid w:val="000C4386"/>
    <w:rsid w:val="000C506A"/>
    <w:rsid w:val="000C5CDD"/>
    <w:rsid w:val="000C5EF8"/>
    <w:rsid w:val="000C60E7"/>
    <w:rsid w:val="000C6D3E"/>
    <w:rsid w:val="000C705E"/>
    <w:rsid w:val="000D15E8"/>
    <w:rsid w:val="000D2038"/>
    <w:rsid w:val="000D2A20"/>
    <w:rsid w:val="000D3ACE"/>
    <w:rsid w:val="000D4157"/>
    <w:rsid w:val="000D4D36"/>
    <w:rsid w:val="000D59DF"/>
    <w:rsid w:val="000E0825"/>
    <w:rsid w:val="000E0A85"/>
    <w:rsid w:val="000E1580"/>
    <w:rsid w:val="000E17C2"/>
    <w:rsid w:val="000E1D8C"/>
    <w:rsid w:val="000E305A"/>
    <w:rsid w:val="000E5CCD"/>
    <w:rsid w:val="000F05CF"/>
    <w:rsid w:val="000F0998"/>
    <w:rsid w:val="000F1048"/>
    <w:rsid w:val="000F1E7F"/>
    <w:rsid w:val="000F23C9"/>
    <w:rsid w:val="000F3C2C"/>
    <w:rsid w:val="000F40EA"/>
    <w:rsid w:val="000F43D9"/>
    <w:rsid w:val="000F54C0"/>
    <w:rsid w:val="000F5A85"/>
    <w:rsid w:val="000F621C"/>
    <w:rsid w:val="000F6267"/>
    <w:rsid w:val="0010074A"/>
    <w:rsid w:val="001010DF"/>
    <w:rsid w:val="00102679"/>
    <w:rsid w:val="0010289E"/>
    <w:rsid w:val="00102DD3"/>
    <w:rsid w:val="00103B78"/>
    <w:rsid w:val="00106152"/>
    <w:rsid w:val="00106A7C"/>
    <w:rsid w:val="00107C2A"/>
    <w:rsid w:val="00110856"/>
    <w:rsid w:val="00112AC8"/>
    <w:rsid w:val="00112CA8"/>
    <w:rsid w:val="0011409C"/>
    <w:rsid w:val="00115B33"/>
    <w:rsid w:val="00116057"/>
    <w:rsid w:val="0011616B"/>
    <w:rsid w:val="001163B9"/>
    <w:rsid w:val="0011796C"/>
    <w:rsid w:val="00120D13"/>
    <w:rsid w:val="00121F83"/>
    <w:rsid w:val="00122051"/>
    <w:rsid w:val="0012212A"/>
    <w:rsid w:val="00125877"/>
    <w:rsid w:val="001265B9"/>
    <w:rsid w:val="0012699E"/>
    <w:rsid w:val="00126FD1"/>
    <w:rsid w:val="00127515"/>
    <w:rsid w:val="0013005B"/>
    <w:rsid w:val="0013077A"/>
    <w:rsid w:val="00130996"/>
    <w:rsid w:val="00131413"/>
    <w:rsid w:val="00131F73"/>
    <w:rsid w:val="001321C9"/>
    <w:rsid w:val="00132797"/>
    <w:rsid w:val="00134C2D"/>
    <w:rsid w:val="001351B7"/>
    <w:rsid w:val="001359FA"/>
    <w:rsid w:val="00136B89"/>
    <w:rsid w:val="00136BC5"/>
    <w:rsid w:val="00137C1E"/>
    <w:rsid w:val="001400CD"/>
    <w:rsid w:val="00140191"/>
    <w:rsid w:val="001415F8"/>
    <w:rsid w:val="00141E6E"/>
    <w:rsid w:val="00142E5C"/>
    <w:rsid w:val="00144D6A"/>
    <w:rsid w:val="00145DC7"/>
    <w:rsid w:val="00146228"/>
    <w:rsid w:val="00146D20"/>
    <w:rsid w:val="00147823"/>
    <w:rsid w:val="00147D50"/>
    <w:rsid w:val="0015175A"/>
    <w:rsid w:val="00152158"/>
    <w:rsid w:val="00153DED"/>
    <w:rsid w:val="00154082"/>
    <w:rsid w:val="00154153"/>
    <w:rsid w:val="00154701"/>
    <w:rsid w:val="001549AE"/>
    <w:rsid w:val="00155C5C"/>
    <w:rsid w:val="00155CD5"/>
    <w:rsid w:val="00156A3F"/>
    <w:rsid w:val="00156B4C"/>
    <w:rsid w:val="001572A1"/>
    <w:rsid w:val="001578C8"/>
    <w:rsid w:val="0016059C"/>
    <w:rsid w:val="00160A7B"/>
    <w:rsid w:val="00160D50"/>
    <w:rsid w:val="00160F5B"/>
    <w:rsid w:val="0016116C"/>
    <w:rsid w:val="001617F4"/>
    <w:rsid w:val="00161D1A"/>
    <w:rsid w:val="00161F5C"/>
    <w:rsid w:val="00161FD5"/>
    <w:rsid w:val="001632FB"/>
    <w:rsid w:val="0016362D"/>
    <w:rsid w:val="00164AD2"/>
    <w:rsid w:val="0016526F"/>
    <w:rsid w:val="00165B4B"/>
    <w:rsid w:val="00165CCC"/>
    <w:rsid w:val="0016634F"/>
    <w:rsid w:val="0016692B"/>
    <w:rsid w:val="00166E08"/>
    <w:rsid w:val="00167277"/>
    <w:rsid w:val="00167A63"/>
    <w:rsid w:val="00167C8F"/>
    <w:rsid w:val="00170006"/>
    <w:rsid w:val="001704F9"/>
    <w:rsid w:val="001714F3"/>
    <w:rsid w:val="0017179C"/>
    <w:rsid w:val="00172502"/>
    <w:rsid w:val="001726C1"/>
    <w:rsid w:val="001734B5"/>
    <w:rsid w:val="0017375F"/>
    <w:rsid w:val="00174A51"/>
    <w:rsid w:val="00174A64"/>
    <w:rsid w:val="00175772"/>
    <w:rsid w:val="00175DCB"/>
    <w:rsid w:val="00176695"/>
    <w:rsid w:val="00176C7B"/>
    <w:rsid w:val="00176FD2"/>
    <w:rsid w:val="001807F2"/>
    <w:rsid w:val="00180983"/>
    <w:rsid w:val="0018099A"/>
    <w:rsid w:val="00180BD1"/>
    <w:rsid w:val="00180DC3"/>
    <w:rsid w:val="00180EC5"/>
    <w:rsid w:val="00183AA4"/>
    <w:rsid w:val="00184B35"/>
    <w:rsid w:val="00184F68"/>
    <w:rsid w:val="00185DD3"/>
    <w:rsid w:val="00186E63"/>
    <w:rsid w:val="001901AA"/>
    <w:rsid w:val="0019056C"/>
    <w:rsid w:val="00193E71"/>
    <w:rsid w:val="00194332"/>
    <w:rsid w:val="0019466C"/>
    <w:rsid w:val="001948EB"/>
    <w:rsid w:val="00195423"/>
    <w:rsid w:val="001978EE"/>
    <w:rsid w:val="00197B1A"/>
    <w:rsid w:val="00197E55"/>
    <w:rsid w:val="001A085C"/>
    <w:rsid w:val="001A0B19"/>
    <w:rsid w:val="001A1815"/>
    <w:rsid w:val="001A1834"/>
    <w:rsid w:val="001A2703"/>
    <w:rsid w:val="001A272A"/>
    <w:rsid w:val="001A39B8"/>
    <w:rsid w:val="001A43A4"/>
    <w:rsid w:val="001A6372"/>
    <w:rsid w:val="001A661C"/>
    <w:rsid w:val="001A68C2"/>
    <w:rsid w:val="001A6C65"/>
    <w:rsid w:val="001A7A44"/>
    <w:rsid w:val="001B0057"/>
    <w:rsid w:val="001B2E71"/>
    <w:rsid w:val="001B3257"/>
    <w:rsid w:val="001B33F6"/>
    <w:rsid w:val="001B4404"/>
    <w:rsid w:val="001B4484"/>
    <w:rsid w:val="001B5050"/>
    <w:rsid w:val="001B57BE"/>
    <w:rsid w:val="001B5849"/>
    <w:rsid w:val="001B5CE6"/>
    <w:rsid w:val="001B5D07"/>
    <w:rsid w:val="001B63F1"/>
    <w:rsid w:val="001C04A5"/>
    <w:rsid w:val="001C0737"/>
    <w:rsid w:val="001C221E"/>
    <w:rsid w:val="001C2D29"/>
    <w:rsid w:val="001C2DF2"/>
    <w:rsid w:val="001C3634"/>
    <w:rsid w:val="001C3703"/>
    <w:rsid w:val="001C60CA"/>
    <w:rsid w:val="001C60FF"/>
    <w:rsid w:val="001C72DA"/>
    <w:rsid w:val="001D0232"/>
    <w:rsid w:val="001D0A93"/>
    <w:rsid w:val="001D1E93"/>
    <w:rsid w:val="001D248D"/>
    <w:rsid w:val="001D2543"/>
    <w:rsid w:val="001D4D7C"/>
    <w:rsid w:val="001D52FF"/>
    <w:rsid w:val="001D5C31"/>
    <w:rsid w:val="001D60DF"/>
    <w:rsid w:val="001D635C"/>
    <w:rsid w:val="001D6C8F"/>
    <w:rsid w:val="001D78F2"/>
    <w:rsid w:val="001E172C"/>
    <w:rsid w:val="001E28E4"/>
    <w:rsid w:val="001E2A60"/>
    <w:rsid w:val="001E2B4E"/>
    <w:rsid w:val="001E2EA2"/>
    <w:rsid w:val="001E409F"/>
    <w:rsid w:val="001E5173"/>
    <w:rsid w:val="001E5318"/>
    <w:rsid w:val="001E53AD"/>
    <w:rsid w:val="001E6002"/>
    <w:rsid w:val="001E70DC"/>
    <w:rsid w:val="001E74A1"/>
    <w:rsid w:val="001E7F1C"/>
    <w:rsid w:val="001F01BB"/>
    <w:rsid w:val="001F02E2"/>
    <w:rsid w:val="001F042A"/>
    <w:rsid w:val="001F14F1"/>
    <w:rsid w:val="001F1A37"/>
    <w:rsid w:val="001F2DBA"/>
    <w:rsid w:val="001F3111"/>
    <w:rsid w:val="001F31B9"/>
    <w:rsid w:val="001F4348"/>
    <w:rsid w:val="001F46B6"/>
    <w:rsid w:val="001F5C59"/>
    <w:rsid w:val="001F60E9"/>
    <w:rsid w:val="001F71B8"/>
    <w:rsid w:val="00200415"/>
    <w:rsid w:val="002005FD"/>
    <w:rsid w:val="00202DB8"/>
    <w:rsid w:val="002032C1"/>
    <w:rsid w:val="00203ABD"/>
    <w:rsid w:val="00204681"/>
    <w:rsid w:val="00204E91"/>
    <w:rsid w:val="00205106"/>
    <w:rsid w:val="002059F5"/>
    <w:rsid w:val="00206EF5"/>
    <w:rsid w:val="00210A45"/>
    <w:rsid w:val="00211696"/>
    <w:rsid w:val="0021196D"/>
    <w:rsid w:val="00211F64"/>
    <w:rsid w:val="002122BA"/>
    <w:rsid w:val="00212430"/>
    <w:rsid w:val="00212466"/>
    <w:rsid w:val="0021293E"/>
    <w:rsid w:val="00213C68"/>
    <w:rsid w:val="00213D76"/>
    <w:rsid w:val="002147F7"/>
    <w:rsid w:val="00215BEE"/>
    <w:rsid w:val="00215DAD"/>
    <w:rsid w:val="002162F3"/>
    <w:rsid w:val="002178C2"/>
    <w:rsid w:val="002214B4"/>
    <w:rsid w:val="00221958"/>
    <w:rsid w:val="00222565"/>
    <w:rsid w:val="00222998"/>
    <w:rsid w:val="00222C93"/>
    <w:rsid w:val="00222E8F"/>
    <w:rsid w:val="00222EBC"/>
    <w:rsid w:val="00223140"/>
    <w:rsid w:val="00223913"/>
    <w:rsid w:val="002241F0"/>
    <w:rsid w:val="00224315"/>
    <w:rsid w:val="002251FD"/>
    <w:rsid w:val="002252D0"/>
    <w:rsid w:val="00225345"/>
    <w:rsid w:val="002266FB"/>
    <w:rsid w:val="00226723"/>
    <w:rsid w:val="002268C2"/>
    <w:rsid w:val="00226CD5"/>
    <w:rsid w:val="002275DD"/>
    <w:rsid w:val="00227DD1"/>
    <w:rsid w:val="0023062C"/>
    <w:rsid w:val="00230BA5"/>
    <w:rsid w:val="002315A6"/>
    <w:rsid w:val="00233B7B"/>
    <w:rsid w:val="00235156"/>
    <w:rsid w:val="0023568D"/>
    <w:rsid w:val="00235F47"/>
    <w:rsid w:val="00236A12"/>
    <w:rsid w:val="0023785F"/>
    <w:rsid w:val="00237A7D"/>
    <w:rsid w:val="002400E6"/>
    <w:rsid w:val="00240CCE"/>
    <w:rsid w:val="00244330"/>
    <w:rsid w:val="00244616"/>
    <w:rsid w:val="00244C48"/>
    <w:rsid w:val="002459FA"/>
    <w:rsid w:val="00245BCB"/>
    <w:rsid w:val="002470C4"/>
    <w:rsid w:val="002500C0"/>
    <w:rsid w:val="00250BA9"/>
    <w:rsid w:val="00250EE1"/>
    <w:rsid w:val="0025172C"/>
    <w:rsid w:val="00252C38"/>
    <w:rsid w:val="002531FC"/>
    <w:rsid w:val="002537C9"/>
    <w:rsid w:val="00253BAF"/>
    <w:rsid w:val="00254064"/>
    <w:rsid w:val="002563D8"/>
    <w:rsid w:val="002565C8"/>
    <w:rsid w:val="002572F8"/>
    <w:rsid w:val="002573F3"/>
    <w:rsid w:val="002600B7"/>
    <w:rsid w:val="002602A3"/>
    <w:rsid w:val="0026061A"/>
    <w:rsid w:val="00260DCF"/>
    <w:rsid w:val="00261234"/>
    <w:rsid w:val="00262675"/>
    <w:rsid w:val="00262DBB"/>
    <w:rsid w:val="002638D1"/>
    <w:rsid w:val="00263953"/>
    <w:rsid w:val="00264948"/>
    <w:rsid w:val="00264A20"/>
    <w:rsid w:val="00265312"/>
    <w:rsid w:val="00266A30"/>
    <w:rsid w:val="0026718C"/>
    <w:rsid w:val="0026769D"/>
    <w:rsid w:val="00267A6D"/>
    <w:rsid w:val="00271FBD"/>
    <w:rsid w:val="00272723"/>
    <w:rsid w:val="00273099"/>
    <w:rsid w:val="002738F0"/>
    <w:rsid w:val="00274CCC"/>
    <w:rsid w:val="002754E6"/>
    <w:rsid w:val="00275B19"/>
    <w:rsid w:val="0027635D"/>
    <w:rsid w:val="002765F1"/>
    <w:rsid w:val="00277EA3"/>
    <w:rsid w:val="00282BF8"/>
    <w:rsid w:val="0028300C"/>
    <w:rsid w:val="00283A83"/>
    <w:rsid w:val="00283D78"/>
    <w:rsid w:val="0028481A"/>
    <w:rsid w:val="00285FCC"/>
    <w:rsid w:val="00286234"/>
    <w:rsid w:val="002862D3"/>
    <w:rsid w:val="00286D31"/>
    <w:rsid w:val="00287995"/>
    <w:rsid w:val="00290174"/>
    <w:rsid w:val="002917D1"/>
    <w:rsid w:val="002917D9"/>
    <w:rsid w:val="00292B20"/>
    <w:rsid w:val="00293A3B"/>
    <w:rsid w:val="00294FE8"/>
    <w:rsid w:val="00295C18"/>
    <w:rsid w:val="00295C98"/>
    <w:rsid w:val="00296B1D"/>
    <w:rsid w:val="002972FC"/>
    <w:rsid w:val="00297B2A"/>
    <w:rsid w:val="002A058C"/>
    <w:rsid w:val="002A254D"/>
    <w:rsid w:val="002A2598"/>
    <w:rsid w:val="002A2F61"/>
    <w:rsid w:val="002A3106"/>
    <w:rsid w:val="002A3808"/>
    <w:rsid w:val="002A472F"/>
    <w:rsid w:val="002A4C08"/>
    <w:rsid w:val="002A4E12"/>
    <w:rsid w:val="002A5B17"/>
    <w:rsid w:val="002A615D"/>
    <w:rsid w:val="002A64B1"/>
    <w:rsid w:val="002A65DE"/>
    <w:rsid w:val="002A6B80"/>
    <w:rsid w:val="002A76D5"/>
    <w:rsid w:val="002B032F"/>
    <w:rsid w:val="002B1AB6"/>
    <w:rsid w:val="002B2C80"/>
    <w:rsid w:val="002B36E2"/>
    <w:rsid w:val="002B3AFC"/>
    <w:rsid w:val="002B3F12"/>
    <w:rsid w:val="002B40CA"/>
    <w:rsid w:val="002B4B78"/>
    <w:rsid w:val="002B4B94"/>
    <w:rsid w:val="002B5208"/>
    <w:rsid w:val="002B6351"/>
    <w:rsid w:val="002B699C"/>
    <w:rsid w:val="002B6B8C"/>
    <w:rsid w:val="002B6D97"/>
    <w:rsid w:val="002B7347"/>
    <w:rsid w:val="002B7490"/>
    <w:rsid w:val="002B7E82"/>
    <w:rsid w:val="002C127A"/>
    <w:rsid w:val="002C1FC0"/>
    <w:rsid w:val="002C2505"/>
    <w:rsid w:val="002C2980"/>
    <w:rsid w:val="002C3A67"/>
    <w:rsid w:val="002C3CE1"/>
    <w:rsid w:val="002C4082"/>
    <w:rsid w:val="002C65C2"/>
    <w:rsid w:val="002C7C68"/>
    <w:rsid w:val="002C7D94"/>
    <w:rsid w:val="002D04E7"/>
    <w:rsid w:val="002D0758"/>
    <w:rsid w:val="002D1DDC"/>
    <w:rsid w:val="002D37E5"/>
    <w:rsid w:val="002D5895"/>
    <w:rsid w:val="002D5D8D"/>
    <w:rsid w:val="002D5DFF"/>
    <w:rsid w:val="002D7C58"/>
    <w:rsid w:val="002E0BAF"/>
    <w:rsid w:val="002E0D04"/>
    <w:rsid w:val="002E19E5"/>
    <w:rsid w:val="002E2DCC"/>
    <w:rsid w:val="002E30E8"/>
    <w:rsid w:val="002E3376"/>
    <w:rsid w:val="002E3C52"/>
    <w:rsid w:val="002E3EF3"/>
    <w:rsid w:val="002E54EF"/>
    <w:rsid w:val="002E6221"/>
    <w:rsid w:val="002E7664"/>
    <w:rsid w:val="002F0875"/>
    <w:rsid w:val="002F50BE"/>
    <w:rsid w:val="002F5182"/>
    <w:rsid w:val="002F6F90"/>
    <w:rsid w:val="003003A6"/>
    <w:rsid w:val="003009AA"/>
    <w:rsid w:val="00300E48"/>
    <w:rsid w:val="00301471"/>
    <w:rsid w:val="00303008"/>
    <w:rsid w:val="00303643"/>
    <w:rsid w:val="00303F47"/>
    <w:rsid w:val="003043B3"/>
    <w:rsid w:val="003047FE"/>
    <w:rsid w:val="00306C31"/>
    <w:rsid w:val="003107A8"/>
    <w:rsid w:val="00310A44"/>
    <w:rsid w:val="0031320B"/>
    <w:rsid w:val="00313603"/>
    <w:rsid w:val="00313715"/>
    <w:rsid w:val="003137C2"/>
    <w:rsid w:val="00314E53"/>
    <w:rsid w:val="003158E6"/>
    <w:rsid w:val="003159A4"/>
    <w:rsid w:val="00315C10"/>
    <w:rsid w:val="00316438"/>
    <w:rsid w:val="0031660B"/>
    <w:rsid w:val="003167A1"/>
    <w:rsid w:val="0031686D"/>
    <w:rsid w:val="0031703C"/>
    <w:rsid w:val="00320DD7"/>
    <w:rsid w:val="003212BD"/>
    <w:rsid w:val="00321565"/>
    <w:rsid w:val="00321D39"/>
    <w:rsid w:val="00322F27"/>
    <w:rsid w:val="00322F44"/>
    <w:rsid w:val="00323524"/>
    <w:rsid w:val="0032469C"/>
    <w:rsid w:val="0032492A"/>
    <w:rsid w:val="00324FD5"/>
    <w:rsid w:val="00327357"/>
    <w:rsid w:val="003275F8"/>
    <w:rsid w:val="00327601"/>
    <w:rsid w:val="0032780D"/>
    <w:rsid w:val="0033165F"/>
    <w:rsid w:val="00332E1E"/>
    <w:rsid w:val="0033332F"/>
    <w:rsid w:val="00333376"/>
    <w:rsid w:val="0033467B"/>
    <w:rsid w:val="00334F26"/>
    <w:rsid w:val="00335B4B"/>
    <w:rsid w:val="0033603E"/>
    <w:rsid w:val="00336633"/>
    <w:rsid w:val="0033683B"/>
    <w:rsid w:val="00336A77"/>
    <w:rsid w:val="003370D9"/>
    <w:rsid w:val="00340369"/>
    <w:rsid w:val="00340B83"/>
    <w:rsid w:val="00341570"/>
    <w:rsid w:val="003421FB"/>
    <w:rsid w:val="003422B7"/>
    <w:rsid w:val="00343603"/>
    <w:rsid w:val="003436BA"/>
    <w:rsid w:val="003436EA"/>
    <w:rsid w:val="00343AF8"/>
    <w:rsid w:val="0034454F"/>
    <w:rsid w:val="00346157"/>
    <w:rsid w:val="003461E4"/>
    <w:rsid w:val="00346BAD"/>
    <w:rsid w:val="003477FB"/>
    <w:rsid w:val="00347CA1"/>
    <w:rsid w:val="003523F1"/>
    <w:rsid w:val="00352409"/>
    <w:rsid w:val="00352828"/>
    <w:rsid w:val="00352B0A"/>
    <w:rsid w:val="00352DC5"/>
    <w:rsid w:val="0035385A"/>
    <w:rsid w:val="00354206"/>
    <w:rsid w:val="0035470D"/>
    <w:rsid w:val="00356945"/>
    <w:rsid w:val="00357340"/>
    <w:rsid w:val="00357EF0"/>
    <w:rsid w:val="00357F85"/>
    <w:rsid w:val="00360D2C"/>
    <w:rsid w:val="003610F6"/>
    <w:rsid w:val="003626E6"/>
    <w:rsid w:val="00362FC7"/>
    <w:rsid w:val="00363739"/>
    <w:rsid w:val="00363CB7"/>
    <w:rsid w:val="003650DF"/>
    <w:rsid w:val="00365983"/>
    <w:rsid w:val="00367A8D"/>
    <w:rsid w:val="00371030"/>
    <w:rsid w:val="003715E6"/>
    <w:rsid w:val="0037202A"/>
    <w:rsid w:val="00373808"/>
    <w:rsid w:val="00373916"/>
    <w:rsid w:val="00373BF4"/>
    <w:rsid w:val="00376945"/>
    <w:rsid w:val="00376A4A"/>
    <w:rsid w:val="00377797"/>
    <w:rsid w:val="00377A2D"/>
    <w:rsid w:val="00380314"/>
    <w:rsid w:val="003820EA"/>
    <w:rsid w:val="0038349C"/>
    <w:rsid w:val="00384C22"/>
    <w:rsid w:val="00385783"/>
    <w:rsid w:val="00385A6E"/>
    <w:rsid w:val="003863F8"/>
    <w:rsid w:val="00387945"/>
    <w:rsid w:val="00390124"/>
    <w:rsid w:val="003902E5"/>
    <w:rsid w:val="00390332"/>
    <w:rsid w:val="00390646"/>
    <w:rsid w:val="00391144"/>
    <w:rsid w:val="00391D15"/>
    <w:rsid w:val="00392023"/>
    <w:rsid w:val="00392232"/>
    <w:rsid w:val="00392797"/>
    <w:rsid w:val="00392A36"/>
    <w:rsid w:val="00394A60"/>
    <w:rsid w:val="00394E48"/>
    <w:rsid w:val="00395121"/>
    <w:rsid w:val="00396D04"/>
    <w:rsid w:val="00397264"/>
    <w:rsid w:val="003A032E"/>
    <w:rsid w:val="003A1385"/>
    <w:rsid w:val="003A24D7"/>
    <w:rsid w:val="003A2B7F"/>
    <w:rsid w:val="003A31D6"/>
    <w:rsid w:val="003A3456"/>
    <w:rsid w:val="003A35BE"/>
    <w:rsid w:val="003A4B7A"/>
    <w:rsid w:val="003A564E"/>
    <w:rsid w:val="003A6597"/>
    <w:rsid w:val="003A6605"/>
    <w:rsid w:val="003A746F"/>
    <w:rsid w:val="003A7778"/>
    <w:rsid w:val="003B0B30"/>
    <w:rsid w:val="003B21CD"/>
    <w:rsid w:val="003B34CA"/>
    <w:rsid w:val="003B3A2C"/>
    <w:rsid w:val="003B4A6F"/>
    <w:rsid w:val="003B57DE"/>
    <w:rsid w:val="003B594C"/>
    <w:rsid w:val="003B7700"/>
    <w:rsid w:val="003C2847"/>
    <w:rsid w:val="003C2E35"/>
    <w:rsid w:val="003C32BD"/>
    <w:rsid w:val="003C4235"/>
    <w:rsid w:val="003C42FA"/>
    <w:rsid w:val="003C45CE"/>
    <w:rsid w:val="003C4A7B"/>
    <w:rsid w:val="003C5C5A"/>
    <w:rsid w:val="003C613B"/>
    <w:rsid w:val="003C74EF"/>
    <w:rsid w:val="003D02BB"/>
    <w:rsid w:val="003D07ED"/>
    <w:rsid w:val="003D0821"/>
    <w:rsid w:val="003D089D"/>
    <w:rsid w:val="003D0C11"/>
    <w:rsid w:val="003D17B8"/>
    <w:rsid w:val="003D1E4F"/>
    <w:rsid w:val="003D2C78"/>
    <w:rsid w:val="003D4C26"/>
    <w:rsid w:val="003D4DBA"/>
    <w:rsid w:val="003D5E57"/>
    <w:rsid w:val="003E0325"/>
    <w:rsid w:val="003E0F0E"/>
    <w:rsid w:val="003E0FB1"/>
    <w:rsid w:val="003E1162"/>
    <w:rsid w:val="003E1BCD"/>
    <w:rsid w:val="003E1E47"/>
    <w:rsid w:val="003E2199"/>
    <w:rsid w:val="003E3208"/>
    <w:rsid w:val="003E33C2"/>
    <w:rsid w:val="003E3624"/>
    <w:rsid w:val="003E4770"/>
    <w:rsid w:val="003E545F"/>
    <w:rsid w:val="003E6101"/>
    <w:rsid w:val="003E6639"/>
    <w:rsid w:val="003E780A"/>
    <w:rsid w:val="003F06FC"/>
    <w:rsid w:val="003F0C7F"/>
    <w:rsid w:val="003F0F06"/>
    <w:rsid w:val="003F39ED"/>
    <w:rsid w:val="003F3B18"/>
    <w:rsid w:val="003F3EBF"/>
    <w:rsid w:val="003F47AD"/>
    <w:rsid w:val="003F4BED"/>
    <w:rsid w:val="003F5185"/>
    <w:rsid w:val="003F53F5"/>
    <w:rsid w:val="003F6038"/>
    <w:rsid w:val="003F66A5"/>
    <w:rsid w:val="003F6B03"/>
    <w:rsid w:val="003F708B"/>
    <w:rsid w:val="003F75E2"/>
    <w:rsid w:val="003F7CEB"/>
    <w:rsid w:val="004002C8"/>
    <w:rsid w:val="0040036D"/>
    <w:rsid w:val="00400FD7"/>
    <w:rsid w:val="00401357"/>
    <w:rsid w:val="00402A4A"/>
    <w:rsid w:val="00403D4F"/>
    <w:rsid w:val="004060B5"/>
    <w:rsid w:val="00406245"/>
    <w:rsid w:val="004068AB"/>
    <w:rsid w:val="00407C0E"/>
    <w:rsid w:val="00410FA4"/>
    <w:rsid w:val="0041165B"/>
    <w:rsid w:val="00411892"/>
    <w:rsid w:val="00412676"/>
    <w:rsid w:val="00412DC7"/>
    <w:rsid w:val="004136F9"/>
    <w:rsid w:val="00414A03"/>
    <w:rsid w:val="00415196"/>
    <w:rsid w:val="004152E9"/>
    <w:rsid w:val="0041681C"/>
    <w:rsid w:val="00416A37"/>
    <w:rsid w:val="00416F17"/>
    <w:rsid w:val="00417026"/>
    <w:rsid w:val="00417715"/>
    <w:rsid w:val="00417A66"/>
    <w:rsid w:val="0042042F"/>
    <w:rsid w:val="0042078B"/>
    <w:rsid w:val="004214BA"/>
    <w:rsid w:val="0042227A"/>
    <w:rsid w:val="004239BD"/>
    <w:rsid w:val="00423CFF"/>
    <w:rsid w:val="004246D2"/>
    <w:rsid w:val="004262C4"/>
    <w:rsid w:val="004267CD"/>
    <w:rsid w:val="00427684"/>
    <w:rsid w:val="00431213"/>
    <w:rsid w:val="004319D1"/>
    <w:rsid w:val="0043297F"/>
    <w:rsid w:val="00433268"/>
    <w:rsid w:val="00433627"/>
    <w:rsid w:val="00433F56"/>
    <w:rsid w:val="00434548"/>
    <w:rsid w:val="00434596"/>
    <w:rsid w:val="004354A5"/>
    <w:rsid w:val="0043550F"/>
    <w:rsid w:val="00435791"/>
    <w:rsid w:val="00435CBA"/>
    <w:rsid w:val="004360A7"/>
    <w:rsid w:val="004360F8"/>
    <w:rsid w:val="0043677E"/>
    <w:rsid w:val="00436DED"/>
    <w:rsid w:val="00436FFB"/>
    <w:rsid w:val="00440BB7"/>
    <w:rsid w:val="00441160"/>
    <w:rsid w:val="00441409"/>
    <w:rsid w:val="00442AC7"/>
    <w:rsid w:val="0044419A"/>
    <w:rsid w:val="00444EF0"/>
    <w:rsid w:val="00445934"/>
    <w:rsid w:val="0044709D"/>
    <w:rsid w:val="004470D1"/>
    <w:rsid w:val="004472DB"/>
    <w:rsid w:val="00447DFB"/>
    <w:rsid w:val="00450AAE"/>
    <w:rsid w:val="00451176"/>
    <w:rsid w:val="0045255B"/>
    <w:rsid w:val="00452DDF"/>
    <w:rsid w:val="0045454D"/>
    <w:rsid w:val="00454E8E"/>
    <w:rsid w:val="0045611C"/>
    <w:rsid w:val="004564DA"/>
    <w:rsid w:val="00456DE8"/>
    <w:rsid w:val="004578D0"/>
    <w:rsid w:val="00460712"/>
    <w:rsid w:val="00460F1A"/>
    <w:rsid w:val="004612C1"/>
    <w:rsid w:val="00461817"/>
    <w:rsid w:val="00462595"/>
    <w:rsid w:val="004628C0"/>
    <w:rsid w:val="00463CBA"/>
    <w:rsid w:val="00464248"/>
    <w:rsid w:val="0046501F"/>
    <w:rsid w:val="004654E5"/>
    <w:rsid w:val="004659D6"/>
    <w:rsid w:val="00465A08"/>
    <w:rsid w:val="00466C71"/>
    <w:rsid w:val="00470B87"/>
    <w:rsid w:val="00470E56"/>
    <w:rsid w:val="004710AC"/>
    <w:rsid w:val="0047159F"/>
    <w:rsid w:val="00471C3D"/>
    <w:rsid w:val="00472334"/>
    <w:rsid w:val="004730AA"/>
    <w:rsid w:val="004750E1"/>
    <w:rsid w:val="00476684"/>
    <w:rsid w:val="00480C48"/>
    <w:rsid w:val="004820B7"/>
    <w:rsid w:val="0048231F"/>
    <w:rsid w:val="004823D6"/>
    <w:rsid w:val="00482406"/>
    <w:rsid w:val="0048599B"/>
    <w:rsid w:val="00485B4C"/>
    <w:rsid w:val="00485EB3"/>
    <w:rsid w:val="00490FD7"/>
    <w:rsid w:val="00491F0B"/>
    <w:rsid w:val="0049209F"/>
    <w:rsid w:val="0049423B"/>
    <w:rsid w:val="00494CDA"/>
    <w:rsid w:val="00495FC8"/>
    <w:rsid w:val="00496A99"/>
    <w:rsid w:val="00496FC0"/>
    <w:rsid w:val="00497777"/>
    <w:rsid w:val="004A0057"/>
    <w:rsid w:val="004A27E0"/>
    <w:rsid w:val="004A4B08"/>
    <w:rsid w:val="004A59B5"/>
    <w:rsid w:val="004A5C25"/>
    <w:rsid w:val="004A5C63"/>
    <w:rsid w:val="004A6CAD"/>
    <w:rsid w:val="004A743E"/>
    <w:rsid w:val="004B06A0"/>
    <w:rsid w:val="004B0B3C"/>
    <w:rsid w:val="004B3EB5"/>
    <w:rsid w:val="004B3FCD"/>
    <w:rsid w:val="004B4A38"/>
    <w:rsid w:val="004B5602"/>
    <w:rsid w:val="004B5ACC"/>
    <w:rsid w:val="004B6BD8"/>
    <w:rsid w:val="004B7363"/>
    <w:rsid w:val="004B7882"/>
    <w:rsid w:val="004B7BAC"/>
    <w:rsid w:val="004B7F12"/>
    <w:rsid w:val="004C0D85"/>
    <w:rsid w:val="004C16AA"/>
    <w:rsid w:val="004C1742"/>
    <w:rsid w:val="004C2538"/>
    <w:rsid w:val="004C3A72"/>
    <w:rsid w:val="004C43A2"/>
    <w:rsid w:val="004C4E32"/>
    <w:rsid w:val="004C50FA"/>
    <w:rsid w:val="004C53FD"/>
    <w:rsid w:val="004C5FC8"/>
    <w:rsid w:val="004C6995"/>
    <w:rsid w:val="004C7233"/>
    <w:rsid w:val="004C782A"/>
    <w:rsid w:val="004C7ECA"/>
    <w:rsid w:val="004D3592"/>
    <w:rsid w:val="004D3AF2"/>
    <w:rsid w:val="004D4560"/>
    <w:rsid w:val="004D6B97"/>
    <w:rsid w:val="004E02B1"/>
    <w:rsid w:val="004E04D9"/>
    <w:rsid w:val="004E149F"/>
    <w:rsid w:val="004E17BF"/>
    <w:rsid w:val="004E1EAE"/>
    <w:rsid w:val="004E22AA"/>
    <w:rsid w:val="004E2CC9"/>
    <w:rsid w:val="004E2F7B"/>
    <w:rsid w:val="004E4689"/>
    <w:rsid w:val="004E4C9B"/>
    <w:rsid w:val="004E5B8F"/>
    <w:rsid w:val="004E7209"/>
    <w:rsid w:val="004E75C1"/>
    <w:rsid w:val="004E7CF4"/>
    <w:rsid w:val="004F0095"/>
    <w:rsid w:val="004F0EB5"/>
    <w:rsid w:val="004F1105"/>
    <w:rsid w:val="004F1158"/>
    <w:rsid w:val="004F1D3E"/>
    <w:rsid w:val="004F1F89"/>
    <w:rsid w:val="004F3127"/>
    <w:rsid w:val="004F3D9A"/>
    <w:rsid w:val="004F438C"/>
    <w:rsid w:val="004F464E"/>
    <w:rsid w:val="004F4CAA"/>
    <w:rsid w:val="004F5AD6"/>
    <w:rsid w:val="004F5B5C"/>
    <w:rsid w:val="004F5D41"/>
    <w:rsid w:val="004F6E33"/>
    <w:rsid w:val="004F6F9C"/>
    <w:rsid w:val="0050100F"/>
    <w:rsid w:val="00501957"/>
    <w:rsid w:val="00501CBE"/>
    <w:rsid w:val="00503832"/>
    <w:rsid w:val="0050548F"/>
    <w:rsid w:val="00505B2A"/>
    <w:rsid w:val="0050709A"/>
    <w:rsid w:val="00507F3B"/>
    <w:rsid w:val="00510008"/>
    <w:rsid w:val="0051092E"/>
    <w:rsid w:val="00511704"/>
    <w:rsid w:val="00511DC6"/>
    <w:rsid w:val="0051217E"/>
    <w:rsid w:val="005133DD"/>
    <w:rsid w:val="00513A82"/>
    <w:rsid w:val="0051490A"/>
    <w:rsid w:val="005150CD"/>
    <w:rsid w:val="00515377"/>
    <w:rsid w:val="00515CE4"/>
    <w:rsid w:val="005215FD"/>
    <w:rsid w:val="00521F5D"/>
    <w:rsid w:val="00521F99"/>
    <w:rsid w:val="005228ED"/>
    <w:rsid w:val="00522E04"/>
    <w:rsid w:val="00523378"/>
    <w:rsid w:val="00523B1A"/>
    <w:rsid w:val="00524720"/>
    <w:rsid w:val="005263CE"/>
    <w:rsid w:val="00526918"/>
    <w:rsid w:val="0053151B"/>
    <w:rsid w:val="005328EF"/>
    <w:rsid w:val="00533F62"/>
    <w:rsid w:val="0053450D"/>
    <w:rsid w:val="00535C0F"/>
    <w:rsid w:val="00535DB3"/>
    <w:rsid w:val="005371CC"/>
    <w:rsid w:val="00540812"/>
    <w:rsid w:val="00540EFB"/>
    <w:rsid w:val="00541B4D"/>
    <w:rsid w:val="0054207B"/>
    <w:rsid w:val="00542648"/>
    <w:rsid w:val="00542736"/>
    <w:rsid w:val="00542C03"/>
    <w:rsid w:val="00543AB7"/>
    <w:rsid w:val="0054434B"/>
    <w:rsid w:val="00544BD6"/>
    <w:rsid w:val="00545A29"/>
    <w:rsid w:val="005460DB"/>
    <w:rsid w:val="0054694D"/>
    <w:rsid w:val="00547AFB"/>
    <w:rsid w:val="00550BA7"/>
    <w:rsid w:val="00551BF3"/>
    <w:rsid w:val="00551E23"/>
    <w:rsid w:val="005523A1"/>
    <w:rsid w:val="0055248C"/>
    <w:rsid w:val="00553AB6"/>
    <w:rsid w:val="00553E57"/>
    <w:rsid w:val="00554583"/>
    <w:rsid w:val="0055633F"/>
    <w:rsid w:val="00556DA6"/>
    <w:rsid w:val="00557BF2"/>
    <w:rsid w:val="0056046E"/>
    <w:rsid w:val="00562AB7"/>
    <w:rsid w:val="00562C27"/>
    <w:rsid w:val="005640C4"/>
    <w:rsid w:val="005641C5"/>
    <w:rsid w:val="005656F1"/>
    <w:rsid w:val="005657E8"/>
    <w:rsid w:val="0057020A"/>
    <w:rsid w:val="00570400"/>
    <w:rsid w:val="00571438"/>
    <w:rsid w:val="0057182D"/>
    <w:rsid w:val="00571C94"/>
    <w:rsid w:val="00572170"/>
    <w:rsid w:val="00573401"/>
    <w:rsid w:val="005743E5"/>
    <w:rsid w:val="0057514B"/>
    <w:rsid w:val="005762C0"/>
    <w:rsid w:val="005774FC"/>
    <w:rsid w:val="00580D46"/>
    <w:rsid w:val="0058146B"/>
    <w:rsid w:val="00581533"/>
    <w:rsid w:val="0058279D"/>
    <w:rsid w:val="005827BE"/>
    <w:rsid w:val="00584587"/>
    <w:rsid w:val="005850C6"/>
    <w:rsid w:val="0058536D"/>
    <w:rsid w:val="005861DD"/>
    <w:rsid w:val="00586848"/>
    <w:rsid w:val="00590ED2"/>
    <w:rsid w:val="0059188C"/>
    <w:rsid w:val="005939C7"/>
    <w:rsid w:val="00593FD9"/>
    <w:rsid w:val="00594B18"/>
    <w:rsid w:val="00594E20"/>
    <w:rsid w:val="005951C7"/>
    <w:rsid w:val="00595BC7"/>
    <w:rsid w:val="00597059"/>
    <w:rsid w:val="00597649"/>
    <w:rsid w:val="005A0047"/>
    <w:rsid w:val="005A0EE0"/>
    <w:rsid w:val="005A14A2"/>
    <w:rsid w:val="005A31AA"/>
    <w:rsid w:val="005A43CC"/>
    <w:rsid w:val="005A4A84"/>
    <w:rsid w:val="005A50C4"/>
    <w:rsid w:val="005A607F"/>
    <w:rsid w:val="005A66C5"/>
    <w:rsid w:val="005A7914"/>
    <w:rsid w:val="005B01F4"/>
    <w:rsid w:val="005B0FF2"/>
    <w:rsid w:val="005B1688"/>
    <w:rsid w:val="005B2465"/>
    <w:rsid w:val="005B2E80"/>
    <w:rsid w:val="005B30C5"/>
    <w:rsid w:val="005B3899"/>
    <w:rsid w:val="005B51E6"/>
    <w:rsid w:val="005B5E23"/>
    <w:rsid w:val="005B62BB"/>
    <w:rsid w:val="005B6339"/>
    <w:rsid w:val="005B7EB8"/>
    <w:rsid w:val="005C091E"/>
    <w:rsid w:val="005C0D16"/>
    <w:rsid w:val="005C171A"/>
    <w:rsid w:val="005C3653"/>
    <w:rsid w:val="005C6CB9"/>
    <w:rsid w:val="005C70ED"/>
    <w:rsid w:val="005C71C2"/>
    <w:rsid w:val="005C7DCE"/>
    <w:rsid w:val="005D00E5"/>
    <w:rsid w:val="005D033F"/>
    <w:rsid w:val="005D05F6"/>
    <w:rsid w:val="005D262D"/>
    <w:rsid w:val="005D30B4"/>
    <w:rsid w:val="005D3C30"/>
    <w:rsid w:val="005D3F85"/>
    <w:rsid w:val="005D40E8"/>
    <w:rsid w:val="005D4B5E"/>
    <w:rsid w:val="005D5774"/>
    <w:rsid w:val="005D57D1"/>
    <w:rsid w:val="005D5F2A"/>
    <w:rsid w:val="005D61F7"/>
    <w:rsid w:val="005D63D8"/>
    <w:rsid w:val="005D64F0"/>
    <w:rsid w:val="005D695C"/>
    <w:rsid w:val="005D69E3"/>
    <w:rsid w:val="005E0671"/>
    <w:rsid w:val="005E0680"/>
    <w:rsid w:val="005E0D90"/>
    <w:rsid w:val="005E1654"/>
    <w:rsid w:val="005E1A8B"/>
    <w:rsid w:val="005E1D9B"/>
    <w:rsid w:val="005E2029"/>
    <w:rsid w:val="005E3349"/>
    <w:rsid w:val="005E34EB"/>
    <w:rsid w:val="005E362F"/>
    <w:rsid w:val="005E386F"/>
    <w:rsid w:val="005E39C8"/>
    <w:rsid w:val="005E430A"/>
    <w:rsid w:val="005E46E0"/>
    <w:rsid w:val="005E4E82"/>
    <w:rsid w:val="005E5845"/>
    <w:rsid w:val="005E6C1B"/>
    <w:rsid w:val="005F01A2"/>
    <w:rsid w:val="005F024D"/>
    <w:rsid w:val="005F1089"/>
    <w:rsid w:val="005F2E93"/>
    <w:rsid w:val="005F5DDA"/>
    <w:rsid w:val="005F7152"/>
    <w:rsid w:val="0060015F"/>
    <w:rsid w:val="00601AD1"/>
    <w:rsid w:val="00601B02"/>
    <w:rsid w:val="0060279B"/>
    <w:rsid w:val="006031C9"/>
    <w:rsid w:val="006034C7"/>
    <w:rsid w:val="00603D75"/>
    <w:rsid w:val="0060500F"/>
    <w:rsid w:val="0060627D"/>
    <w:rsid w:val="0060648E"/>
    <w:rsid w:val="006105CC"/>
    <w:rsid w:val="00610971"/>
    <w:rsid w:val="00611245"/>
    <w:rsid w:val="00612730"/>
    <w:rsid w:val="006129F3"/>
    <w:rsid w:val="00612DE9"/>
    <w:rsid w:val="00612F93"/>
    <w:rsid w:val="00613942"/>
    <w:rsid w:val="00613E90"/>
    <w:rsid w:val="0061479F"/>
    <w:rsid w:val="006153FB"/>
    <w:rsid w:val="006154FA"/>
    <w:rsid w:val="00615F73"/>
    <w:rsid w:val="0061644B"/>
    <w:rsid w:val="00617467"/>
    <w:rsid w:val="006205DC"/>
    <w:rsid w:val="00621A88"/>
    <w:rsid w:val="00621E6E"/>
    <w:rsid w:val="00622124"/>
    <w:rsid w:val="00623814"/>
    <w:rsid w:val="006238FC"/>
    <w:rsid w:val="0062426F"/>
    <w:rsid w:val="006250E4"/>
    <w:rsid w:val="00625582"/>
    <w:rsid w:val="00625D35"/>
    <w:rsid w:val="00625DE4"/>
    <w:rsid w:val="006261BD"/>
    <w:rsid w:val="00626E13"/>
    <w:rsid w:val="00627C6A"/>
    <w:rsid w:val="0063019E"/>
    <w:rsid w:val="006304B3"/>
    <w:rsid w:val="00630CF2"/>
    <w:rsid w:val="00630E9E"/>
    <w:rsid w:val="00631DBC"/>
    <w:rsid w:val="00632185"/>
    <w:rsid w:val="006321B4"/>
    <w:rsid w:val="00632614"/>
    <w:rsid w:val="00632933"/>
    <w:rsid w:val="00632EF9"/>
    <w:rsid w:val="006332EC"/>
    <w:rsid w:val="0063454C"/>
    <w:rsid w:val="00634A30"/>
    <w:rsid w:val="00634BB9"/>
    <w:rsid w:val="006358C5"/>
    <w:rsid w:val="0064005C"/>
    <w:rsid w:val="006426FC"/>
    <w:rsid w:val="00642838"/>
    <w:rsid w:val="00643423"/>
    <w:rsid w:val="006435D7"/>
    <w:rsid w:val="006436CF"/>
    <w:rsid w:val="00643FDD"/>
    <w:rsid w:val="006447C8"/>
    <w:rsid w:val="00644C76"/>
    <w:rsid w:val="00645BCF"/>
    <w:rsid w:val="00646681"/>
    <w:rsid w:val="00650B8A"/>
    <w:rsid w:val="00650F1C"/>
    <w:rsid w:val="006516C7"/>
    <w:rsid w:val="00652B0B"/>
    <w:rsid w:val="0065322F"/>
    <w:rsid w:val="00653EBF"/>
    <w:rsid w:val="00654A45"/>
    <w:rsid w:val="00655670"/>
    <w:rsid w:val="006558EF"/>
    <w:rsid w:val="0065758D"/>
    <w:rsid w:val="00657805"/>
    <w:rsid w:val="00657DA2"/>
    <w:rsid w:val="00657F7B"/>
    <w:rsid w:val="006601B6"/>
    <w:rsid w:val="006609B8"/>
    <w:rsid w:val="00661414"/>
    <w:rsid w:val="00662182"/>
    <w:rsid w:val="00662798"/>
    <w:rsid w:val="00662E58"/>
    <w:rsid w:val="0066439A"/>
    <w:rsid w:val="00664CF0"/>
    <w:rsid w:val="00664E39"/>
    <w:rsid w:val="006653F0"/>
    <w:rsid w:val="0066560E"/>
    <w:rsid w:val="006658B3"/>
    <w:rsid w:val="00665F0E"/>
    <w:rsid w:val="00665F13"/>
    <w:rsid w:val="00667267"/>
    <w:rsid w:val="0066754F"/>
    <w:rsid w:val="00667C9E"/>
    <w:rsid w:val="00670419"/>
    <w:rsid w:val="00670C60"/>
    <w:rsid w:val="006716F4"/>
    <w:rsid w:val="006717C1"/>
    <w:rsid w:val="00673547"/>
    <w:rsid w:val="00674D87"/>
    <w:rsid w:val="00674DF7"/>
    <w:rsid w:val="006751E0"/>
    <w:rsid w:val="006754C1"/>
    <w:rsid w:val="00675F34"/>
    <w:rsid w:val="00676856"/>
    <w:rsid w:val="00677034"/>
    <w:rsid w:val="006773C2"/>
    <w:rsid w:val="00677510"/>
    <w:rsid w:val="006777C6"/>
    <w:rsid w:val="006778D3"/>
    <w:rsid w:val="00677936"/>
    <w:rsid w:val="00677AC6"/>
    <w:rsid w:val="00677FB6"/>
    <w:rsid w:val="006806E9"/>
    <w:rsid w:val="006810CE"/>
    <w:rsid w:val="00684731"/>
    <w:rsid w:val="0068486B"/>
    <w:rsid w:val="00684A6F"/>
    <w:rsid w:val="00686892"/>
    <w:rsid w:val="00686B23"/>
    <w:rsid w:val="0068738D"/>
    <w:rsid w:val="006874A6"/>
    <w:rsid w:val="00687843"/>
    <w:rsid w:val="00692032"/>
    <w:rsid w:val="00694B2F"/>
    <w:rsid w:val="006970D8"/>
    <w:rsid w:val="006A03FD"/>
    <w:rsid w:val="006A0F6A"/>
    <w:rsid w:val="006A1248"/>
    <w:rsid w:val="006A1FB4"/>
    <w:rsid w:val="006A2864"/>
    <w:rsid w:val="006A35C7"/>
    <w:rsid w:val="006A4A86"/>
    <w:rsid w:val="006A5359"/>
    <w:rsid w:val="006A5E55"/>
    <w:rsid w:val="006A6FEB"/>
    <w:rsid w:val="006A7072"/>
    <w:rsid w:val="006A708B"/>
    <w:rsid w:val="006A7136"/>
    <w:rsid w:val="006A745B"/>
    <w:rsid w:val="006B1696"/>
    <w:rsid w:val="006B4F9E"/>
    <w:rsid w:val="006B74B8"/>
    <w:rsid w:val="006C01FA"/>
    <w:rsid w:val="006C0AC1"/>
    <w:rsid w:val="006C173F"/>
    <w:rsid w:val="006C1E70"/>
    <w:rsid w:val="006C286D"/>
    <w:rsid w:val="006C28F6"/>
    <w:rsid w:val="006C30E9"/>
    <w:rsid w:val="006C33A6"/>
    <w:rsid w:val="006C400C"/>
    <w:rsid w:val="006C526C"/>
    <w:rsid w:val="006C5703"/>
    <w:rsid w:val="006D1EE0"/>
    <w:rsid w:val="006D1F68"/>
    <w:rsid w:val="006D2324"/>
    <w:rsid w:val="006D2B42"/>
    <w:rsid w:val="006D4849"/>
    <w:rsid w:val="006D4B2C"/>
    <w:rsid w:val="006D55D1"/>
    <w:rsid w:val="006D6DE3"/>
    <w:rsid w:val="006D6E23"/>
    <w:rsid w:val="006D6EF4"/>
    <w:rsid w:val="006D72F6"/>
    <w:rsid w:val="006D74AB"/>
    <w:rsid w:val="006D7A5B"/>
    <w:rsid w:val="006D7D8E"/>
    <w:rsid w:val="006D7EF7"/>
    <w:rsid w:val="006E224A"/>
    <w:rsid w:val="006E25E3"/>
    <w:rsid w:val="006E2F24"/>
    <w:rsid w:val="006E362E"/>
    <w:rsid w:val="006E371B"/>
    <w:rsid w:val="006E3A8C"/>
    <w:rsid w:val="006E3C67"/>
    <w:rsid w:val="006E6E74"/>
    <w:rsid w:val="006E77AC"/>
    <w:rsid w:val="006E77FE"/>
    <w:rsid w:val="006F2A82"/>
    <w:rsid w:val="006F51B5"/>
    <w:rsid w:val="006F5AA3"/>
    <w:rsid w:val="006F6179"/>
    <w:rsid w:val="006F7EF2"/>
    <w:rsid w:val="00700506"/>
    <w:rsid w:val="00700616"/>
    <w:rsid w:val="007007E6"/>
    <w:rsid w:val="007009BA"/>
    <w:rsid w:val="00700AD6"/>
    <w:rsid w:val="00700EE8"/>
    <w:rsid w:val="00701845"/>
    <w:rsid w:val="00702732"/>
    <w:rsid w:val="0070359E"/>
    <w:rsid w:val="007035F1"/>
    <w:rsid w:val="0070709A"/>
    <w:rsid w:val="007078CB"/>
    <w:rsid w:val="00710888"/>
    <w:rsid w:val="00710E88"/>
    <w:rsid w:val="00710F85"/>
    <w:rsid w:val="0071156A"/>
    <w:rsid w:val="00713887"/>
    <w:rsid w:val="00713CDC"/>
    <w:rsid w:val="0071606B"/>
    <w:rsid w:val="007220C4"/>
    <w:rsid w:val="00722CB7"/>
    <w:rsid w:val="0072691B"/>
    <w:rsid w:val="00727047"/>
    <w:rsid w:val="007277A1"/>
    <w:rsid w:val="00727F5D"/>
    <w:rsid w:val="007309B2"/>
    <w:rsid w:val="0073114A"/>
    <w:rsid w:val="00731775"/>
    <w:rsid w:val="00732BE1"/>
    <w:rsid w:val="00732FB6"/>
    <w:rsid w:val="007333B7"/>
    <w:rsid w:val="00734099"/>
    <w:rsid w:val="007345EF"/>
    <w:rsid w:val="00734EAC"/>
    <w:rsid w:val="0073543E"/>
    <w:rsid w:val="00735793"/>
    <w:rsid w:val="007368C9"/>
    <w:rsid w:val="00736C9F"/>
    <w:rsid w:val="00737E1C"/>
    <w:rsid w:val="0074087C"/>
    <w:rsid w:val="007408A5"/>
    <w:rsid w:val="007410D5"/>
    <w:rsid w:val="007420E4"/>
    <w:rsid w:val="00743258"/>
    <w:rsid w:val="0074351F"/>
    <w:rsid w:val="00743E76"/>
    <w:rsid w:val="00745324"/>
    <w:rsid w:val="007460E2"/>
    <w:rsid w:val="00746487"/>
    <w:rsid w:val="0074648A"/>
    <w:rsid w:val="00746C3F"/>
    <w:rsid w:val="00747B3B"/>
    <w:rsid w:val="00750675"/>
    <w:rsid w:val="0075080C"/>
    <w:rsid w:val="00752331"/>
    <w:rsid w:val="007529CD"/>
    <w:rsid w:val="00753679"/>
    <w:rsid w:val="007538EA"/>
    <w:rsid w:val="00754102"/>
    <w:rsid w:val="00754480"/>
    <w:rsid w:val="00754501"/>
    <w:rsid w:val="00754537"/>
    <w:rsid w:val="0075465F"/>
    <w:rsid w:val="007556F5"/>
    <w:rsid w:val="00756CFC"/>
    <w:rsid w:val="00756F00"/>
    <w:rsid w:val="00757C13"/>
    <w:rsid w:val="0076093B"/>
    <w:rsid w:val="00761788"/>
    <w:rsid w:val="007623CE"/>
    <w:rsid w:val="007625EE"/>
    <w:rsid w:val="007643C5"/>
    <w:rsid w:val="007656AA"/>
    <w:rsid w:val="00765DBC"/>
    <w:rsid w:val="00766225"/>
    <w:rsid w:val="00766CFB"/>
    <w:rsid w:val="0076724D"/>
    <w:rsid w:val="0076781B"/>
    <w:rsid w:val="007704E4"/>
    <w:rsid w:val="00770CBE"/>
    <w:rsid w:val="00770E80"/>
    <w:rsid w:val="0077169C"/>
    <w:rsid w:val="007729AA"/>
    <w:rsid w:val="00773BA1"/>
    <w:rsid w:val="007743B4"/>
    <w:rsid w:val="00774B1F"/>
    <w:rsid w:val="00775448"/>
    <w:rsid w:val="00775541"/>
    <w:rsid w:val="007755DB"/>
    <w:rsid w:val="00775BC7"/>
    <w:rsid w:val="00775C1F"/>
    <w:rsid w:val="007802B5"/>
    <w:rsid w:val="007805E1"/>
    <w:rsid w:val="007806D8"/>
    <w:rsid w:val="00780928"/>
    <w:rsid w:val="0078235D"/>
    <w:rsid w:val="00782DA0"/>
    <w:rsid w:val="00783759"/>
    <w:rsid w:val="00783793"/>
    <w:rsid w:val="007850AD"/>
    <w:rsid w:val="00785B00"/>
    <w:rsid w:val="007869A9"/>
    <w:rsid w:val="00787C64"/>
    <w:rsid w:val="00787DD2"/>
    <w:rsid w:val="007900DA"/>
    <w:rsid w:val="007902CD"/>
    <w:rsid w:val="0079077B"/>
    <w:rsid w:val="007934F2"/>
    <w:rsid w:val="0079351E"/>
    <w:rsid w:val="00793AF3"/>
    <w:rsid w:val="00793D04"/>
    <w:rsid w:val="00794111"/>
    <w:rsid w:val="007943F5"/>
    <w:rsid w:val="00794B9C"/>
    <w:rsid w:val="00796272"/>
    <w:rsid w:val="0079780D"/>
    <w:rsid w:val="007A088C"/>
    <w:rsid w:val="007A2398"/>
    <w:rsid w:val="007A2CF1"/>
    <w:rsid w:val="007A34FA"/>
    <w:rsid w:val="007A40DC"/>
    <w:rsid w:val="007A4303"/>
    <w:rsid w:val="007A4813"/>
    <w:rsid w:val="007A56F7"/>
    <w:rsid w:val="007A6979"/>
    <w:rsid w:val="007A6B8E"/>
    <w:rsid w:val="007A7934"/>
    <w:rsid w:val="007B0D70"/>
    <w:rsid w:val="007B1DDB"/>
    <w:rsid w:val="007B394E"/>
    <w:rsid w:val="007B44D8"/>
    <w:rsid w:val="007B4E78"/>
    <w:rsid w:val="007B519A"/>
    <w:rsid w:val="007B7934"/>
    <w:rsid w:val="007B7BBD"/>
    <w:rsid w:val="007C0A22"/>
    <w:rsid w:val="007C11E4"/>
    <w:rsid w:val="007C1EF8"/>
    <w:rsid w:val="007C2036"/>
    <w:rsid w:val="007C4173"/>
    <w:rsid w:val="007C4BE9"/>
    <w:rsid w:val="007C55B6"/>
    <w:rsid w:val="007C6E19"/>
    <w:rsid w:val="007C7CDA"/>
    <w:rsid w:val="007D0194"/>
    <w:rsid w:val="007D0C1C"/>
    <w:rsid w:val="007D0D81"/>
    <w:rsid w:val="007D3EE0"/>
    <w:rsid w:val="007D40B2"/>
    <w:rsid w:val="007D5323"/>
    <w:rsid w:val="007D53EB"/>
    <w:rsid w:val="007D6F6C"/>
    <w:rsid w:val="007D7221"/>
    <w:rsid w:val="007E08CC"/>
    <w:rsid w:val="007E156B"/>
    <w:rsid w:val="007E1B06"/>
    <w:rsid w:val="007E3938"/>
    <w:rsid w:val="007E62A9"/>
    <w:rsid w:val="007E700F"/>
    <w:rsid w:val="007E72D8"/>
    <w:rsid w:val="007E773E"/>
    <w:rsid w:val="007E7DC3"/>
    <w:rsid w:val="007F0CF8"/>
    <w:rsid w:val="007F246F"/>
    <w:rsid w:val="007F290F"/>
    <w:rsid w:val="007F2955"/>
    <w:rsid w:val="007F350D"/>
    <w:rsid w:val="007F3C70"/>
    <w:rsid w:val="007F447C"/>
    <w:rsid w:val="007F52C7"/>
    <w:rsid w:val="007F578B"/>
    <w:rsid w:val="007F5F3F"/>
    <w:rsid w:val="007F6D64"/>
    <w:rsid w:val="007F734D"/>
    <w:rsid w:val="008012C8"/>
    <w:rsid w:val="00801634"/>
    <w:rsid w:val="00803755"/>
    <w:rsid w:val="00804092"/>
    <w:rsid w:val="00804A32"/>
    <w:rsid w:val="00804BC9"/>
    <w:rsid w:val="00805024"/>
    <w:rsid w:val="00807219"/>
    <w:rsid w:val="008073D9"/>
    <w:rsid w:val="00810DF8"/>
    <w:rsid w:val="008122B0"/>
    <w:rsid w:val="00812EC1"/>
    <w:rsid w:val="008134F5"/>
    <w:rsid w:val="00814F7A"/>
    <w:rsid w:val="0081505E"/>
    <w:rsid w:val="0081555E"/>
    <w:rsid w:val="00817709"/>
    <w:rsid w:val="008219B5"/>
    <w:rsid w:val="0082225E"/>
    <w:rsid w:val="00823EF6"/>
    <w:rsid w:val="0082467A"/>
    <w:rsid w:val="0082495E"/>
    <w:rsid w:val="00825523"/>
    <w:rsid w:val="00826013"/>
    <w:rsid w:val="00826629"/>
    <w:rsid w:val="0082795A"/>
    <w:rsid w:val="00827FD1"/>
    <w:rsid w:val="0083014D"/>
    <w:rsid w:val="00831A9F"/>
    <w:rsid w:val="00832D96"/>
    <w:rsid w:val="008339DB"/>
    <w:rsid w:val="00833BD4"/>
    <w:rsid w:val="00835284"/>
    <w:rsid w:val="00835AC2"/>
    <w:rsid w:val="00836338"/>
    <w:rsid w:val="00836466"/>
    <w:rsid w:val="00836B90"/>
    <w:rsid w:val="00840027"/>
    <w:rsid w:val="00841877"/>
    <w:rsid w:val="0084224B"/>
    <w:rsid w:val="00842259"/>
    <w:rsid w:val="008437EE"/>
    <w:rsid w:val="00844037"/>
    <w:rsid w:val="00844144"/>
    <w:rsid w:val="0084501F"/>
    <w:rsid w:val="00846C87"/>
    <w:rsid w:val="00847457"/>
    <w:rsid w:val="00847E6F"/>
    <w:rsid w:val="00850A28"/>
    <w:rsid w:val="008523F7"/>
    <w:rsid w:val="008535E8"/>
    <w:rsid w:val="00853AD9"/>
    <w:rsid w:val="00853E9F"/>
    <w:rsid w:val="008540F8"/>
    <w:rsid w:val="0085426F"/>
    <w:rsid w:val="008545E5"/>
    <w:rsid w:val="00854A0E"/>
    <w:rsid w:val="00855AB9"/>
    <w:rsid w:val="00855FA6"/>
    <w:rsid w:val="00856395"/>
    <w:rsid w:val="00860237"/>
    <w:rsid w:val="008629CB"/>
    <w:rsid w:val="008632CD"/>
    <w:rsid w:val="00864721"/>
    <w:rsid w:val="00864754"/>
    <w:rsid w:val="00864D98"/>
    <w:rsid w:val="008667EE"/>
    <w:rsid w:val="00867240"/>
    <w:rsid w:val="00870EDE"/>
    <w:rsid w:val="0087106A"/>
    <w:rsid w:val="008711E8"/>
    <w:rsid w:val="00871E59"/>
    <w:rsid w:val="00872788"/>
    <w:rsid w:val="008746BD"/>
    <w:rsid w:val="00875A33"/>
    <w:rsid w:val="00875D55"/>
    <w:rsid w:val="00875DC0"/>
    <w:rsid w:val="00876F4D"/>
    <w:rsid w:val="0088064F"/>
    <w:rsid w:val="008817A9"/>
    <w:rsid w:val="00882303"/>
    <w:rsid w:val="00882653"/>
    <w:rsid w:val="008848B2"/>
    <w:rsid w:val="00885552"/>
    <w:rsid w:val="008868CC"/>
    <w:rsid w:val="00886AA8"/>
    <w:rsid w:val="008872BF"/>
    <w:rsid w:val="00887F29"/>
    <w:rsid w:val="00891273"/>
    <w:rsid w:val="00891506"/>
    <w:rsid w:val="00891A82"/>
    <w:rsid w:val="00891BDB"/>
    <w:rsid w:val="00894F82"/>
    <w:rsid w:val="008958EC"/>
    <w:rsid w:val="0089699A"/>
    <w:rsid w:val="0089701A"/>
    <w:rsid w:val="00897D6C"/>
    <w:rsid w:val="008A0299"/>
    <w:rsid w:val="008A04DF"/>
    <w:rsid w:val="008A1197"/>
    <w:rsid w:val="008A27B5"/>
    <w:rsid w:val="008A344C"/>
    <w:rsid w:val="008A38CF"/>
    <w:rsid w:val="008A4862"/>
    <w:rsid w:val="008A489A"/>
    <w:rsid w:val="008A5129"/>
    <w:rsid w:val="008A63E4"/>
    <w:rsid w:val="008A6A55"/>
    <w:rsid w:val="008A6CD1"/>
    <w:rsid w:val="008A6D47"/>
    <w:rsid w:val="008B02F9"/>
    <w:rsid w:val="008B0BE6"/>
    <w:rsid w:val="008B0CE5"/>
    <w:rsid w:val="008B10C4"/>
    <w:rsid w:val="008B126A"/>
    <w:rsid w:val="008B12AD"/>
    <w:rsid w:val="008B261A"/>
    <w:rsid w:val="008B2B77"/>
    <w:rsid w:val="008B43AF"/>
    <w:rsid w:val="008B48F9"/>
    <w:rsid w:val="008B4BCE"/>
    <w:rsid w:val="008B56F4"/>
    <w:rsid w:val="008B5D51"/>
    <w:rsid w:val="008B6780"/>
    <w:rsid w:val="008B6D9D"/>
    <w:rsid w:val="008B76DD"/>
    <w:rsid w:val="008C031F"/>
    <w:rsid w:val="008C08F0"/>
    <w:rsid w:val="008C0CAD"/>
    <w:rsid w:val="008C1098"/>
    <w:rsid w:val="008C1A58"/>
    <w:rsid w:val="008C1EC1"/>
    <w:rsid w:val="008C2811"/>
    <w:rsid w:val="008C2ED0"/>
    <w:rsid w:val="008C2F69"/>
    <w:rsid w:val="008C372C"/>
    <w:rsid w:val="008C37A1"/>
    <w:rsid w:val="008C3961"/>
    <w:rsid w:val="008C3BB5"/>
    <w:rsid w:val="008C3DFE"/>
    <w:rsid w:val="008C7A7C"/>
    <w:rsid w:val="008C7DF2"/>
    <w:rsid w:val="008D05AD"/>
    <w:rsid w:val="008D1049"/>
    <w:rsid w:val="008D25AA"/>
    <w:rsid w:val="008D2F0A"/>
    <w:rsid w:val="008D365F"/>
    <w:rsid w:val="008D50E1"/>
    <w:rsid w:val="008D5BAA"/>
    <w:rsid w:val="008D7AEE"/>
    <w:rsid w:val="008D7B50"/>
    <w:rsid w:val="008D7BC7"/>
    <w:rsid w:val="008E0A8A"/>
    <w:rsid w:val="008E137A"/>
    <w:rsid w:val="008E2F64"/>
    <w:rsid w:val="008E40D3"/>
    <w:rsid w:val="008E4A62"/>
    <w:rsid w:val="008E5B4D"/>
    <w:rsid w:val="008E5F0C"/>
    <w:rsid w:val="008E65E9"/>
    <w:rsid w:val="008E7689"/>
    <w:rsid w:val="008F0A8F"/>
    <w:rsid w:val="008F265E"/>
    <w:rsid w:val="008F4760"/>
    <w:rsid w:val="008F47C2"/>
    <w:rsid w:val="008F4D9F"/>
    <w:rsid w:val="008F4EAD"/>
    <w:rsid w:val="008F712D"/>
    <w:rsid w:val="008F7A31"/>
    <w:rsid w:val="008F7CAC"/>
    <w:rsid w:val="00901B1B"/>
    <w:rsid w:val="009021CD"/>
    <w:rsid w:val="00902681"/>
    <w:rsid w:val="00902B68"/>
    <w:rsid w:val="009045F2"/>
    <w:rsid w:val="0090494B"/>
    <w:rsid w:val="00904BB7"/>
    <w:rsid w:val="00904BC1"/>
    <w:rsid w:val="00904CB9"/>
    <w:rsid w:val="00904E26"/>
    <w:rsid w:val="0090517E"/>
    <w:rsid w:val="009054AB"/>
    <w:rsid w:val="00906951"/>
    <w:rsid w:val="00906FD8"/>
    <w:rsid w:val="00907E58"/>
    <w:rsid w:val="00910E27"/>
    <w:rsid w:val="009116CE"/>
    <w:rsid w:val="00911A4E"/>
    <w:rsid w:val="009124BA"/>
    <w:rsid w:val="00913274"/>
    <w:rsid w:val="009132A4"/>
    <w:rsid w:val="00913707"/>
    <w:rsid w:val="00913C49"/>
    <w:rsid w:val="00913C60"/>
    <w:rsid w:val="00913E25"/>
    <w:rsid w:val="009143F2"/>
    <w:rsid w:val="009150C3"/>
    <w:rsid w:val="009162C4"/>
    <w:rsid w:val="0091642D"/>
    <w:rsid w:val="009168BB"/>
    <w:rsid w:val="0091775B"/>
    <w:rsid w:val="00917981"/>
    <w:rsid w:val="00920907"/>
    <w:rsid w:val="00920B7B"/>
    <w:rsid w:val="009210F2"/>
    <w:rsid w:val="009211CD"/>
    <w:rsid w:val="00921BDC"/>
    <w:rsid w:val="00922470"/>
    <w:rsid w:val="00922AE9"/>
    <w:rsid w:val="00922E9F"/>
    <w:rsid w:val="0092340A"/>
    <w:rsid w:val="009255F9"/>
    <w:rsid w:val="00925A21"/>
    <w:rsid w:val="00925D7E"/>
    <w:rsid w:val="00926019"/>
    <w:rsid w:val="00926021"/>
    <w:rsid w:val="009264F6"/>
    <w:rsid w:val="00926CFE"/>
    <w:rsid w:val="00927912"/>
    <w:rsid w:val="00927E8F"/>
    <w:rsid w:val="0093006F"/>
    <w:rsid w:val="00930780"/>
    <w:rsid w:val="009319AD"/>
    <w:rsid w:val="00933CEB"/>
    <w:rsid w:val="00933FD7"/>
    <w:rsid w:val="00934B39"/>
    <w:rsid w:val="009352DE"/>
    <w:rsid w:val="00935C3B"/>
    <w:rsid w:val="00935D25"/>
    <w:rsid w:val="009369B3"/>
    <w:rsid w:val="009404D8"/>
    <w:rsid w:val="009405EC"/>
    <w:rsid w:val="00942070"/>
    <w:rsid w:val="009424D8"/>
    <w:rsid w:val="00942E1E"/>
    <w:rsid w:val="0094328D"/>
    <w:rsid w:val="00943B4B"/>
    <w:rsid w:val="00943D38"/>
    <w:rsid w:val="00944835"/>
    <w:rsid w:val="00944AEC"/>
    <w:rsid w:val="0094510B"/>
    <w:rsid w:val="00945E8C"/>
    <w:rsid w:val="009464C5"/>
    <w:rsid w:val="009468A7"/>
    <w:rsid w:val="00947B15"/>
    <w:rsid w:val="00947B8A"/>
    <w:rsid w:val="00947FEC"/>
    <w:rsid w:val="009506B0"/>
    <w:rsid w:val="0095093F"/>
    <w:rsid w:val="0095151A"/>
    <w:rsid w:val="00951AD1"/>
    <w:rsid w:val="00951CB5"/>
    <w:rsid w:val="00952D07"/>
    <w:rsid w:val="009548C4"/>
    <w:rsid w:val="0095520C"/>
    <w:rsid w:val="00956BFC"/>
    <w:rsid w:val="009577DE"/>
    <w:rsid w:val="00960CEE"/>
    <w:rsid w:val="00961606"/>
    <w:rsid w:val="00961B1C"/>
    <w:rsid w:val="00961DFB"/>
    <w:rsid w:val="009636CE"/>
    <w:rsid w:val="00963945"/>
    <w:rsid w:val="00964864"/>
    <w:rsid w:val="00964D68"/>
    <w:rsid w:val="00964D75"/>
    <w:rsid w:val="009651CF"/>
    <w:rsid w:val="0096548F"/>
    <w:rsid w:val="00965CBF"/>
    <w:rsid w:val="00966A82"/>
    <w:rsid w:val="0096782B"/>
    <w:rsid w:val="009678CB"/>
    <w:rsid w:val="00967ACA"/>
    <w:rsid w:val="00967CFF"/>
    <w:rsid w:val="00971C10"/>
    <w:rsid w:val="00971D2E"/>
    <w:rsid w:val="009722F5"/>
    <w:rsid w:val="00972E83"/>
    <w:rsid w:val="009730A8"/>
    <w:rsid w:val="009739A3"/>
    <w:rsid w:val="00974B59"/>
    <w:rsid w:val="009755DF"/>
    <w:rsid w:val="009756C5"/>
    <w:rsid w:val="00976DBB"/>
    <w:rsid w:val="00980352"/>
    <w:rsid w:val="00980CA0"/>
    <w:rsid w:val="0098162E"/>
    <w:rsid w:val="0098298F"/>
    <w:rsid w:val="009845ED"/>
    <w:rsid w:val="00986C26"/>
    <w:rsid w:val="0098712D"/>
    <w:rsid w:val="00987979"/>
    <w:rsid w:val="00987D2C"/>
    <w:rsid w:val="00991142"/>
    <w:rsid w:val="0099210A"/>
    <w:rsid w:val="009930FF"/>
    <w:rsid w:val="00993B6F"/>
    <w:rsid w:val="00995D88"/>
    <w:rsid w:val="00996FD6"/>
    <w:rsid w:val="009A0545"/>
    <w:rsid w:val="009A14D1"/>
    <w:rsid w:val="009A2231"/>
    <w:rsid w:val="009A2276"/>
    <w:rsid w:val="009A2C38"/>
    <w:rsid w:val="009A3D8E"/>
    <w:rsid w:val="009A4746"/>
    <w:rsid w:val="009A5E8B"/>
    <w:rsid w:val="009A6706"/>
    <w:rsid w:val="009A787D"/>
    <w:rsid w:val="009B1D63"/>
    <w:rsid w:val="009B2485"/>
    <w:rsid w:val="009B27D9"/>
    <w:rsid w:val="009B3A5C"/>
    <w:rsid w:val="009B42D2"/>
    <w:rsid w:val="009B4401"/>
    <w:rsid w:val="009B504A"/>
    <w:rsid w:val="009B5198"/>
    <w:rsid w:val="009B60DE"/>
    <w:rsid w:val="009B6644"/>
    <w:rsid w:val="009B6D67"/>
    <w:rsid w:val="009B7C04"/>
    <w:rsid w:val="009C0C7C"/>
    <w:rsid w:val="009C27DC"/>
    <w:rsid w:val="009C46F8"/>
    <w:rsid w:val="009C4B29"/>
    <w:rsid w:val="009C59F1"/>
    <w:rsid w:val="009C5D3B"/>
    <w:rsid w:val="009C5F14"/>
    <w:rsid w:val="009C7D1A"/>
    <w:rsid w:val="009D0D36"/>
    <w:rsid w:val="009D20E7"/>
    <w:rsid w:val="009D24C2"/>
    <w:rsid w:val="009D2B67"/>
    <w:rsid w:val="009D3BB3"/>
    <w:rsid w:val="009D3C74"/>
    <w:rsid w:val="009D3F90"/>
    <w:rsid w:val="009D4000"/>
    <w:rsid w:val="009D441C"/>
    <w:rsid w:val="009D45E1"/>
    <w:rsid w:val="009D60FD"/>
    <w:rsid w:val="009D6140"/>
    <w:rsid w:val="009D72BA"/>
    <w:rsid w:val="009D7567"/>
    <w:rsid w:val="009D7CA4"/>
    <w:rsid w:val="009D7CAA"/>
    <w:rsid w:val="009D7D18"/>
    <w:rsid w:val="009E1B77"/>
    <w:rsid w:val="009E1E46"/>
    <w:rsid w:val="009E26CF"/>
    <w:rsid w:val="009E2F4C"/>
    <w:rsid w:val="009E436F"/>
    <w:rsid w:val="009E4550"/>
    <w:rsid w:val="009E4878"/>
    <w:rsid w:val="009E4C38"/>
    <w:rsid w:val="009E55F1"/>
    <w:rsid w:val="009E5F17"/>
    <w:rsid w:val="009E6638"/>
    <w:rsid w:val="009E6C5B"/>
    <w:rsid w:val="009E730F"/>
    <w:rsid w:val="009E754F"/>
    <w:rsid w:val="009F19ED"/>
    <w:rsid w:val="009F24F3"/>
    <w:rsid w:val="009F26CC"/>
    <w:rsid w:val="009F3D63"/>
    <w:rsid w:val="009F48AD"/>
    <w:rsid w:val="009F4A9C"/>
    <w:rsid w:val="009F4F60"/>
    <w:rsid w:val="009F5087"/>
    <w:rsid w:val="009F50CE"/>
    <w:rsid w:val="009F639E"/>
    <w:rsid w:val="009F669B"/>
    <w:rsid w:val="009F704B"/>
    <w:rsid w:val="00A00DD9"/>
    <w:rsid w:val="00A01070"/>
    <w:rsid w:val="00A01514"/>
    <w:rsid w:val="00A02042"/>
    <w:rsid w:val="00A03303"/>
    <w:rsid w:val="00A035FB"/>
    <w:rsid w:val="00A0502B"/>
    <w:rsid w:val="00A05A46"/>
    <w:rsid w:val="00A06360"/>
    <w:rsid w:val="00A06469"/>
    <w:rsid w:val="00A10680"/>
    <w:rsid w:val="00A108E2"/>
    <w:rsid w:val="00A10BA8"/>
    <w:rsid w:val="00A10BCF"/>
    <w:rsid w:val="00A11BDF"/>
    <w:rsid w:val="00A12125"/>
    <w:rsid w:val="00A14A3A"/>
    <w:rsid w:val="00A158AB"/>
    <w:rsid w:val="00A15ABA"/>
    <w:rsid w:val="00A15F3D"/>
    <w:rsid w:val="00A15FE9"/>
    <w:rsid w:val="00A16171"/>
    <w:rsid w:val="00A16E28"/>
    <w:rsid w:val="00A16F6F"/>
    <w:rsid w:val="00A1708A"/>
    <w:rsid w:val="00A17230"/>
    <w:rsid w:val="00A17C47"/>
    <w:rsid w:val="00A216AB"/>
    <w:rsid w:val="00A22A83"/>
    <w:rsid w:val="00A22C7D"/>
    <w:rsid w:val="00A24502"/>
    <w:rsid w:val="00A24D3D"/>
    <w:rsid w:val="00A25616"/>
    <w:rsid w:val="00A26E1F"/>
    <w:rsid w:val="00A30218"/>
    <w:rsid w:val="00A30E0D"/>
    <w:rsid w:val="00A31CFB"/>
    <w:rsid w:val="00A3255E"/>
    <w:rsid w:val="00A34DAE"/>
    <w:rsid w:val="00A3590D"/>
    <w:rsid w:val="00A367E8"/>
    <w:rsid w:val="00A412B9"/>
    <w:rsid w:val="00A421DB"/>
    <w:rsid w:val="00A422CE"/>
    <w:rsid w:val="00A43871"/>
    <w:rsid w:val="00A43F36"/>
    <w:rsid w:val="00A46051"/>
    <w:rsid w:val="00A4623A"/>
    <w:rsid w:val="00A4663A"/>
    <w:rsid w:val="00A46D0F"/>
    <w:rsid w:val="00A47629"/>
    <w:rsid w:val="00A50B3A"/>
    <w:rsid w:val="00A513BE"/>
    <w:rsid w:val="00A522C9"/>
    <w:rsid w:val="00A528DB"/>
    <w:rsid w:val="00A52928"/>
    <w:rsid w:val="00A52DCF"/>
    <w:rsid w:val="00A53334"/>
    <w:rsid w:val="00A53671"/>
    <w:rsid w:val="00A53C8A"/>
    <w:rsid w:val="00A53E58"/>
    <w:rsid w:val="00A54D80"/>
    <w:rsid w:val="00A557E6"/>
    <w:rsid w:val="00A558A2"/>
    <w:rsid w:val="00A562CE"/>
    <w:rsid w:val="00A563D7"/>
    <w:rsid w:val="00A56C65"/>
    <w:rsid w:val="00A5739D"/>
    <w:rsid w:val="00A575C6"/>
    <w:rsid w:val="00A57ECD"/>
    <w:rsid w:val="00A60743"/>
    <w:rsid w:val="00A622BC"/>
    <w:rsid w:val="00A62522"/>
    <w:rsid w:val="00A62FEA"/>
    <w:rsid w:val="00A63077"/>
    <w:rsid w:val="00A6323B"/>
    <w:rsid w:val="00A632DB"/>
    <w:rsid w:val="00A636AD"/>
    <w:rsid w:val="00A6435D"/>
    <w:rsid w:val="00A6548C"/>
    <w:rsid w:val="00A65A6F"/>
    <w:rsid w:val="00A66683"/>
    <w:rsid w:val="00A67230"/>
    <w:rsid w:val="00A6796B"/>
    <w:rsid w:val="00A679EF"/>
    <w:rsid w:val="00A7012C"/>
    <w:rsid w:val="00A706FE"/>
    <w:rsid w:val="00A7148E"/>
    <w:rsid w:val="00A717DF"/>
    <w:rsid w:val="00A721AA"/>
    <w:rsid w:val="00A72BDF"/>
    <w:rsid w:val="00A74985"/>
    <w:rsid w:val="00A74E67"/>
    <w:rsid w:val="00A754D4"/>
    <w:rsid w:val="00A75C26"/>
    <w:rsid w:val="00A76CFB"/>
    <w:rsid w:val="00A77CCA"/>
    <w:rsid w:val="00A8223D"/>
    <w:rsid w:val="00A83683"/>
    <w:rsid w:val="00A83FF8"/>
    <w:rsid w:val="00A840AC"/>
    <w:rsid w:val="00A87755"/>
    <w:rsid w:val="00A91720"/>
    <w:rsid w:val="00A926DB"/>
    <w:rsid w:val="00A92A75"/>
    <w:rsid w:val="00A9313A"/>
    <w:rsid w:val="00A94547"/>
    <w:rsid w:val="00A94BC4"/>
    <w:rsid w:val="00A959EA"/>
    <w:rsid w:val="00A961D6"/>
    <w:rsid w:val="00AA0284"/>
    <w:rsid w:val="00AA1DD1"/>
    <w:rsid w:val="00AA2010"/>
    <w:rsid w:val="00AA2AB6"/>
    <w:rsid w:val="00AA390D"/>
    <w:rsid w:val="00AA3E2D"/>
    <w:rsid w:val="00AA422A"/>
    <w:rsid w:val="00AA4BD7"/>
    <w:rsid w:val="00AA4D94"/>
    <w:rsid w:val="00AA5800"/>
    <w:rsid w:val="00AA5CA7"/>
    <w:rsid w:val="00AB0769"/>
    <w:rsid w:val="00AB1367"/>
    <w:rsid w:val="00AB1590"/>
    <w:rsid w:val="00AB3521"/>
    <w:rsid w:val="00AB37B4"/>
    <w:rsid w:val="00AB6D04"/>
    <w:rsid w:val="00AC2BAF"/>
    <w:rsid w:val="00AC2BCF"/>
    <w:rsid w:val="00AC2CDA"/>
    <w:rsid w:val="00AC3850"/>
    <w:rsid w:val="00AC42DF"/>
    <w:rsid w:val="00AC46B5"/>
    <w:rsid w:val="00AC5A87"/>
    <w:rsid w:val="00AC5C06"/>
    <w:rsid w:val="00AC6ECC"/>
    <w:rsid w:val="00AC7263"/>
    <w:rsid w:val="00AC7BF0"/>
    <w:rsid w:val="00AD06D5"/>
    <w:rsid w:val="00AD2403"/>
    <w:rsid w:val="00AD2595"/>
    <w:rsid w:val="00AD2BBB"/>
    <w:rsid w:val="00AD3164"/>
    <w:rsid w:val="00AD4954"/>
    <w:rsid w:val="00AD6420"/>
    <w:rsid w:val="00AD6DCC"/>
    <w:rsid w:val="00AD7E7F"/>
    <w:rsid w:val="00AE034A"/>
    <w:rsid w:val="00AE0B5E"/>
    <w:rsid w:val="00AE0E52"/>
    <w:rsid w:val="00AE1CF3"/>
    <w:rsid w:val="00AE2CBE"/>
    <w:rsid w:val="00AE2CFA"/>
    <w:rsid w:val="00AE30DC"/>
    <w:rsid w:val="00AE31E0"/>
    <w:rsid w:val="00AE606F"/>
    <w:rsid w:val="00AE68CC"/>
    <w:rsid w:val="00AE6BF7"/>
    <w:rsid w:val="00AE7492"/>
    <w:rsid w:val="00AF055F"/>
    <w:rsid w:val="00AF0DDE"/>
    <w:rsid w:val="00AF1378"/>
    <w:rsid w:val="00AF1D01"/>
    <w:rsid w:val="00AF276D"/>
    <w:rsid w:val="00AF395D"/>
    <w:rsid w:val="00AF5851"/>
    <w:rsid w:val="00AF61C8"/>
    <w:rsid w:val="00AF6B61"/>
    <w:rsid w:val="00B00136"/>
    <w:rsid w:val="00B00887"/>
    <w:rsid w:val="00B00A10"/>
    <w:rsid w:val="00B022DB"/>
    <w:rsid w:val="00B03CC4"/>
    <w:rsid w:val="00B03E39"/>
    <w:rsid w:val="00B06E57"/>
    <w:rsid w:val="00B07C8F"/>
    <w:rsid w:val="00B1028B"/>
    <w:rsid w:val="00B13DA9"/>
    <w:rsid w:val="00B142D9"/>
    <w:rsid w:val="00B1480C"/>
    <w:rsid w:val="00B14D6E"/>
    <w:rsid w:val="00B1637A"/>
    <w:rsid w:val="00B16422"/>
    <w:rsid w:val="00B16732"/>
    <w:rsid w:val="00B173FD"/>
    <w:rsid w:val="00B175D2"/>
    <w:rsid w:val="00B17FA5"/>
    <w:rsid w:val="00B20062"/>
    <w:rsid w:val="00B21014"/>
    <w:rsid w:val="00B21069"/>
    <w:rsid w:val="00B2169C"/>
    <w:rsid w:val="00B21E29"/>
    <w:rsid w:val="00B23BFB"/>
    <w:rsid w:val="00B25874"/>
    <w:rsid w:val="00B262A3"/>
    <w:rsid w:val="00B263E3"/>
    <w:rsid w:val="00B267E5"/>
    <w:rsid w:val="00B26A48"/>
    <w:rsid w:val="00B27D38"/>
    <w:rsid w:val="00B30EAF"/>
    <w:rsid w:val="00B31F55"/>
    <w:rsid w:val="00B3356B"/>
    <w:rsid w:val="00B3415D"/>
    <w:rsid w:val="00B342CB"/>
    <w:rsid w:val="00B35892"/>
    <w:rsid w:val="00B36467"/>
    <w:rsid w:val="00B37200"/>
    <w:rsid w:val="00B3767D"/>
    <w:rsid w:val="00B404DC"/>
    <w:rsid w:val="00B40929"/>
    <w:rsid w:val="00B40C0A"/>
    <w:rsid w:val="00B41172"/>
    <w:rsid w:val="00B44539"/>
    <w:rsid w:val="00B454AD"/>
    <w:rsid w:val="00B463F1"/>
    <w:rsid w:val="00B46A76"/>
    <w:rsid w:val="00B46A93"/>
    <w:rsid w:val="00B47400"/>
    <w:rsid w:val="00B476DD"/>
    <w:rsid w:val="00B47AD7"/>
    <w:rsid w:val="00B5026A"/>
    <w:rsid w:val="00B50409"/>
    <w:rsid w:val="00B50CDA"/>
    <w:rsid w:val="00B50D3C"/>
    <w:rsid w:val="00B511AC"/>
    <w:rsid w:val="00B52D57"/>
    <w:rsid w:val="00B53907"/>
    <w:rsid w:val="00B552F3"/>
    <w:rsid w:val="00B553B1"/>
    <w:rsid w:val="00B5558D"/>
    <w:rsid w:val="00B55BA5"/>
    <w:rsid w:val="00B55C66"/>
    <w:rsid w:val="00B5694A"/>
    <w:rsid w:val="00B56F3D"/>
    <w:rsid w:val="00B57CC8"/>
    <w:rsid w:val="00B60C5E"/>
    <w:rsid w:val="00B63448"/>
    <w:rsid w:val="00B6399B"/>
    <w:rsid w:val="00B63B54"/>
    <w:rsid w:val="00B649E1"/>
    <w:rsid w:val="00B66DD0"/>
    <w:rsid w:val="00B67325"/>
    <w:rsid w:val="00B7102F"/>
    <w:rsid w:val="00B724CA"/>
    <w:rsid w:val="00B7254C"/>
    <w:rsid w:val="00B73F4D"/>
    <w:rsid w:val="00B7473C"/>
    <w:rsid w:val="00B74D34"/>
    <w:rsid w:val="00B750C7"/>
    <w:rsid w:val="00B75A84"/>
    <w:rsid w:val="00B75B0B"/>
    <w:rsid w:val="00B77334"/>
    <w:rsid w:val="00B77486"/>
    <w:rsid w:val="00B800F9"/>
    <w:rsid w:val="00B805C3"/>
    <w:rsid w:val="00B81975"/>
    <w:rsid w:val="00B81B4C"/>
    <w:rsid w:val="00B82219"/>
    <w:rsid w:val="00B82720"/>
    <w:rsid w:val="00B8299C"/>
    <w:rsid w:val="00B83786"/>
    <w:rsid w:val="00B83CB5"/>
    <w:rsid w:val="00B85568"/>
    <w:rsid w:val="00B85597"/>
    <w:rsid w:val="00B85C39"/>
    <w:rsid w:val="00B86F1D"/>
    <w:rsid w:val="00B86FE1"/>
    <w:rsid w:val="00B870A0"/>
    <w:rsid w:val="00B906DA"/>
    <w:rsid w:val="00B91A64"/>
    <w:rsid w:val="00B91F3E"/>
    <w:rsid w:val="00B92967"/>
    <w:rsid w:val="00B92B41"/>
    <w:rsid w:val="00B92D08"/>
    <w:rsid w:val="00B937BC"/>
    <w:rsid w:val="00B94311"/>
    <w:rsid w:val="00B962F9"/>
    <w:rsid w:val="00B97169"/>
    <w:rsid w:val="00BA68A2"/>
    <w:rsid w:val="00BA6F0B"/>
    <w:rsid w:val="00BA7463"/>
    <w:rsid w:val="00BA7D28"/>
    <w:rsid w:val="00BB0650"/>
    <w:rsid w:val="00BB06E7"/>
    <w:rsid w:val="00BB0877"/>
    <w:rsid w:val="00BB0B14"/>
    <w:rsid w:val="00BB340B"/>
    <w:rsid w:val="00BB44AF"/>
    <w:rsid w:val="00BB5F7E"/>
    <w:rsid w:val="00BB6047"/>
    <w:rsid w:val="00BB7215"/>
    <w:rsid w:val="00BB7EB7"/>
    <w:rsid w:val="00BC0FA8"/>
    <w:rsid w:val="00BC21F5"/>
    <w:rsid w:val="00BC32B6"/>
    <w:rsid w:val="00BC4733"/>
    <w:rsid w:val="00BC4D69"/>
    <w:rsid w:val="00BC6ADD"/>
    <w:rsid w:val="00BD0344"/>
    <w:rsid w:val="00BD13A0"/>
    <w:rsid w:val="00BD1661"/>
    <w:rsid w:val="00BD2A46"/>
    <w:rsid w:val="00BD41E9"/>
    <w:rsid w:val="00BD4A08"/>
    <w:rsid w:val="00BE134D"/>
    <w:rsid w:val="00BE30AC"/>
    <w:rsid w:val="00BE33F3"/>
    <w:rsid w:val="00BE3D12"/>
    <w:rsid w:val="00BE4526"/>
    <w:rsid w:val="00BE45A2"/>
    <w:rsid w:val="00BE4A88"/>
    <w:rsid w:val="00BE5263"/>
    <w:rsid w:val="00BF1128"/>
    <w:rsid w:val="00BF1471"/>
    <w:rsid w:val="00BF1947"/>
    <w:rsid w:val="00BF1D9B"/>
    <w:rsid w:val="00BF3322"/>
    <w:rsid w:val="00BF5493"/>
    <w:rsid w:val="00BF66A1"/>
    <w:rsid w:val="00BF6EA6"/>
    <w:rsid w:val="00BF70A4"/>
    <w:rsid w:val="00BF716D"/>
    <w:rsid w:val="00BF7214"/>
    <w:rsid w:val="00BF7918"/>
    <w:rsid w:val="00BF79DE"/>
    <w:rsid w:val="00C00839"/>
    <w:rsid w:val="00C008B2"/>
    <w:rsid w:val="00C00DFE"/>
    <w:rsid w:val="00C00F8C"/>
    <w:rsid w:val="00C010E6"/>
    <w:rsid w:val="00C0140C"/>
    <w:rsid w:val="00C01C25"/>
    <w:rsid w:val="00C01CAA"/>
    <w:rsid w:val="00C02444"/>
    <w:rsid w:val="00C02BCE"/>
    <w:rsid w:val="00C04BCA"/>
    <w:rsid w:val="00C053BB"/>
    <w:rsid w:val="00C06148"/>
    <w:rsid w:val="00C064C2"/>
    <w:rsid w:val="00C065BD"/>
    <w:rsid w:val="00C06BC9"/>
    <w:rsid w:val="00C07953"/>
    <w:rsid w:val="00C103BA"/>
    <w:rsid w:val="00C10442"/>
    <w:rsid w:val="00C1145A"/>
    <w:rsid w:val="00C121D3"/>
    <w:rsid w:val="00C13362"/>
    <w:rsid w:val="00C138A3"/>
    <w:rsid w:val="00C1439E"/>
    <w:rsid w:val="00C14A66"/>
    <w:rsid w:val="00C15767"/>
    <w:rsid w:val="00C159BB"/>
    <w:rsid w:val="00C20849"/>
    <w:rsid w:val="00C2107F"/>
    <w:rsid w:val="00C2192F"/>
    <w:rsid w:val="00C22BA8"/>
    <w:rsid w:val="00C236E1"/>
    <w:rsid w:val="00C24886"/>
    <w:rsid w:val="00C24E0D"/>
    <w:rsid w:val="00C257EE"/>
    <w:rsid w:val="00C259FB"/>
    <w:rsid w:val="00C25B5D"/>
    <w:rsid w:val="00C263DA"/>
    <w:rsid w:val="00C26FC6"/>
    <w:rsid w:val="00C270C0"/>
    <w:rsid w:val="00C27F53"/>
    <w:rsid w:val="00C30B54"/>
    <w:rsid w:val="00C30BA7"/>
    <w:rsid w:val="00C310FB"/>
    <w:rsid w:val="00C31485"/>
    <w:rsid w:val="00C3243F"/>
    <w:rsid w:val="00C32CD9"/>
    <w:rsid w:val="00C33AC6"/>
    <w:rsid w:val="00C33E4F"/>
    <w:rsid w:val="00C35206"/>
    <w:rsid w:val="00C35E35"/>
    <w:rsid w:val="00C35EE1"/>
    <w:rsid w:val="00C373BE"/>
    <w:rsid w:val="00C4049C"/>
    <w:rsid w:val="00C405AA"/>
    <w:rsid w:val="00C40FB5"/>
    <w:rsid w:val="00C4241B"/>
    <w:rsid w:val="00C444FB"/>
    <w:rsid w:val="00C450C5"/>
    <w:rsid w:val="00C4610F"/>
    <w:rsid w:val="00C5074E"/>
    <w:rsid w:val="00C50DCA"/>
    <w:rsid w:val="00C51905"/>
    <w:rsid w:val="00C52135"/>
    <w:rsid w:val="00C525C1"/>
    <w:rsid w:val="00C525E4"/>
    <w:rsid w:val="00C5272C"/>
    <w:rsid w:val="00C539D1"/>
    <w:rsid w:val="00C543F1"/>
    <w:rsid w:val="00C61414"/>
    <w:rsid w:val="00C65010"/>
    <w:rsid w:val="00C65326"/>
    <w:rsid w:val="00C65641"/>
    <w:rsid w:val="00C66257"/>
    <w:rsid w:val="00C66451"/>
    <w:rsid w:val="00C66CE4"/>
    <w:rsid w:val="00C6765D"/>
    <w:rsid w:val="00C67B36"/>
    <w:rsid w:val="00C708C6"/>
    <w:rsid w:val="00C71364"/>
    <w:rsid w:val="00C72473"/>
    <w:rsid w:val="00C729D3"/>
    <w:rsid w:val="00C730F6"/>
    <w:rsid w:val="00C74088"/>
    <w:rsid w:val="00C77269"/>
    <w:rsid w:val="00C77686"/>
    <w:rsid w:val="00C80207"/>
    <w:rsid w:val="00C80B92"/>
    <w:rsid w:val="00C80FB4"/>
    <w:rsid w:val="00C81C79"/>
    <w:rsid w:val="00C81E72"/>
    <w:rsid w:val="00C821B4"/>
    <w:rsid w:val="00C8254D"/>
    <w:rsid w:val="00C83712"/>
    <w:rsid w:val="00C83CD8"/>
    <w:rsid w:val="00C843D8"/>
    <w:rsid w:val="00C84699"/>
    <w:rsid w:val="00C85668"/>
    <w:rsid w:val="00C85AC1"/>
    <w:rsid w:val="00C85C46"/>
    <w:rsid w:val="00C870A7"/>
    <w:rsid w:val="00C87B00"/>
    <w:rsid w:val="00C87D18"/>
    <w:rsid w:val="00C9099E"/>
    <w:rsid w:val="00C90E70"/>
    <w:rsid w:val="00C91816"/>
    <w:rsid w:val="00C91B8A"/>
    <w:rsid w:val="00C91CD6"/>
    <w:rsid w:val="00C91CF1"/>
    <w:rsid w:val="00C91E85"/>
    <w:rsid w:val="00C926A0"/>
    <w:rsid w:val="00C926E8"/>
    <w:rsid w:val="00C92F20"/>
    <w:rsid w:val="00C930AC"/>
    <w:rsid w:val="00C947ED"/>
    <w:rsid w:val="00C9489C"/>
    <w:rsid w:val="00C95FD7"/>
    <w:rsid w:val="00C96151"/>
    <w:rsid w:val="00C96B40"/>
    <w:rsid w:val="00C96DA5"/>
    <w:rsid w:val="00C97F63"/>
    <w:rsid w:val="00CA1830"/>
    <w:rsid w:val="00CA393D"/>
    <w:rsid w:val="00CA3F57"/>
    <w:rsid w:val="00CA4528"/>
    <w:rsid w:val="00CA4C1C"/>
    <w:rsid w:val="00CA5D3C"/>
    <w:rsid w:val="00CA68FD"/>
    <w:rsid w:val="00CA6EC8"/>
    <w:rsid w:val="00CA7202"/>
    <w:rsid w:val="00CB03C4"/>
    <w:rsid w:val="00CB15FA"/>
    <w:rsid w:val="00CB1E66"/>
    <w:rsid w:val="00CB3889"/>
    <w:rsid w:val="00CB4315"/>
    <w:rsid w:val="00CB4442"/>
    <w:rsid w:val="00CB5F36"/>
    <w:rsid w:val="00CB67F1"/>
    <w:rsid w:val="00CB6F96"/>
    <w:rsid w:val="00CB7BDA"/>
    <w:rsid w:val="00CC148F"/>
    <w:rsid w:val="00CC1647"/>
    <w:rsid w:val="00CC2BC3"/>
    <w:rsid w:val="00CC2C5B"/>
    <w:rsid w:val="00CC316E"/>
    <w:rsid w:val="00CC4E3B"/>
    <w:rsid w:val="00CC6010"/>
    <w:rsid w:val="00CC62D9"/>
    <w:rsid w:val="00CC72CD"/>
    <w:rsid w:val="00CC76A8"/>
    <w:rsid w:val="00CD1545"/>
    <w:rsid w:val="00CD1AB3"/>
    <w:rsid w:val="00CD1D73"/>
    <w:rsid w:val="00CD35C8"/>
    <w:rsid w:val="00CD35EC"/>
    <w:rsid w:val="00CD3D7E"/>
    <w:rsid w:val="00CD3DCA"/>
    <w:rsid w:val="00CD4082"/>
    <w:rsid w:val="00CD5E84"/>
    <w:rsid w:val="00CD63A3"/>
    <w:rsid w:val="00CD760C"/>
    <w:rsid w:val="00CD7798"/>
    <w:rsid w:val="00CE04C9"/>
    <w:rsid w:val="00CE110A"/>
    <w:rsid w:val="00CE1EE9"/>
    <w:rsid w:val="00CE2ED5"/>
    <w:rsid w:val="00CE33D5"/>
    <w:rsid w:val="00CE3CC0"/>
    <w:rsid w:val="00CE4BB4"/>
    <w:rsid w:val="00CE55D7"/>
    <w:rsid w:val="00CE5902"/>
    <w:rsid w:val="00CE67A7"/>
    <w:rsid w:val="00CE6D6B"/>
    <w:rsid w:val="00CF0FC2"/>
    <w:rsid w:val="00CF1C90"/>
    <w:rsid w:val="00CF1D17"/>
    <w:rsid w:val="00CF314B"/>
    <w:rsid w:val="00CF4313"/>
    <w:rsid w:val="00CF4A8B"/>
    <w:rsid w:val="00CF4E72"/>
    <w:rsid w:val="00CF5002"/>
    <w:rsid w:val="00CF5277"/>
    <w:rsid w:val="00CF57A4"/>
    <w:rsid w:val="00CF5D58"/>
    <w:rsid w:val="00CF6602"/>
    <w:rsid w:val="00CF67EB"/>
    <w:rsid w:val="00CF6B1E"/>
    <w:rsid w:val="00D011DB"/>
    <w:rsid w:val="00D01E2F"/>
    <w:rsid w:val="00D03033"/>
    <w:rsid w:val="00D036F3"/>
    <w:rsid w:val="00D03D57"/>
    <w:rsid w:val="00D050F3"/>
    <w:rsid w:val="00D063DB"/>
    <w:rsid w:val="00D06E80"/>
    <w:rsid w:val="00D07367"/>
    <w:rsid w:val="00D07734"/>
    <w:rsid w:val="00D07C86"/>
    <w:rsid w:val="00D10056"/>
    <w:rsid w:val="00D10483"/>
    <w:rsid w:val="00D10529"/>
    <w:rsid w:val="00D10E2C"/>
    <w:rsid w:val="00D12B0C"/>
    <w:rsid w:val="00D13A76"/>
    <w:rsid w:val="00D14C23"/>
    <w:rsid w:val="00D1564A"/>
    <w:rsid w:val="00D16273"/>
    <w:rsid w:val="00D16C4B"/>
    <w:rsid w:val="00D20A7A"/>
    <w:rsid w:val="00D2125D"/>
    <w:rsid w:val="00D21FCD"/>
    <w:rsid w:val="00D2460D"/>
    <w:rsid w:val="00D24E27"/>
    <w:rsid w:val="00D2541F"/>
    <w:rsid w:val="00D26F4E"/>
    <w:rsid w:val="00D274B0"/>
    <w:rsid w:val="00D27ADA"/>
    <w:rsid w:val="00D27C31"/>
    <w:rsid w:val="00D30232"/>
    <w:rsid w:val="00D30411"/>
    <w:rsid w:val="00D311FF"/>
    <w:rsid w:val="00D3166F"/>
    <w:rsid w:val="00D32264"/>
    <w:rsid w:val="00D3256E"/>
    <w:rsid w:val="00D32CAA"/>
    <w:rsid w:val="00D333B8"/>
    <w:rsid w:val="00D34759"/>
    <w:rsid w:val="00D34D21"/>
    <w:rsid w:val="00D356FC"/>
    <w:rsid w:val="00D35D34"/>
    <w:rsid w:val="00D36F1D"/>
    <w:rsid w:val="00D376AE"/>
    <w:rsid w:val="00D40116"/>
    <w:rsid w:val="00D40380"/>
    <w:rsid w:val="00D40B22"/>
    <w:rsid w:val="00D40B2F"/>
    <w:rsid w:val="00D412FD"/>
    <w:rsid w:val="00D413FB"/>
    <w:rsid w:val="00D41957"/>
    <w:rsid w:val="00D4198C"/>
    <w:rsid w:val="00D43CCC"/>
    <w:rsid w:val="00D4439F"/>
    <w:rsid w:val="00D457A3"/>
    <w:rsid w:val="00D45A42"/>
    <w:rsid w:val="00D45B5E"/>
    <w:rsid w:val="00D45C85"/>
    <w:rsid w:val="00D4633E"/>
    <w:rsid w:val="00D50EA8"/>
    <w:rsid w:val="00D50ED5"/>
    <w:rsid w:val="00D51359"/>
    <w:rsid w:val="00D5215A"/>
    <w:rsid w:val="00D52405"/>
    <w:rsid w:val="00D53163"/>
    <w:rsid w:val="00D53B41"/>
    <w:rsid w:val="00D5407A"/>
    <w:rsid w:val="00D540A7"/>
    <w:rsid w:val="00D54126"/>
    <w:rsid w:val="00D5433B"/>
    <w:rsid w:val="00D5715A"/>
    <w:rsid w:val="00D577B4"/>
    <w:rsid w:val="00D57E01"/>
    <w:rsid w:val="00D602F8"/>
    <w:rsid w:val="00D60A58"/>
    <w:rsid w:val="00D60B7B"/>
    <w:rsid w:val="00D6168E"/>
    <w:rsid w:val="00D62736"/>
    <w:rsid w:val="00D631E5"/>
    <w:rsid w:val="00D65A09"/>
    <w:rsid w:val="00D664A9"/>
    <w:rsid w:val="00D67CA8"/>
    <w:rsid w:val="00D67FB2"/>
    <w:rsid w:val="00D713F4"/>
    <w:rsid w:val="00D71E76"/>
    <w:rsid w:val="00D72F06"/>
    <w:rsid w:val="00D73907"/>
    <w:rsid w:val="00D758EA"/>
    <w:rsid w:val="00D75EF0"/>
    <w:rsid w:val="00D7633D"/>
    <w:rsid w:val="00D76D18"/>
    <w:rsid w:val="00D7752D"/>
    <w:rsid w:val="00D77D18"/>
    <w:rsid w:val="00D819D4"/>
    <w:rsid w:val="00D8220A"/>
    <w:rsid w:val="00D82BF2"/>
    <w:rsid w:val="00D83261"/>
    <w:rsid w:val="00D8356D"/>
    <w:rsid w:val="00D837E1"/>
    <w:rsid w:val="00D84C88"/>
    <w:rsid w:val="00D84EC1"/>
    <w:rsid w:val="00D85F18"/>
    <w:rsid w:val="00D867AA"/>
    <w:rsid w:val="00D8743E"/>
    <w:rsid w:val="00D9151E"/>
    <w:rsid w:val="00D91974"/>
    <w:rsid w:val="00D9244F"/>
    <w:rsid w:val="00D92D2C"/>
    <w:rsid w:val="00D95702"/>
    <w:rsid w:val="00D97E05"/>
    <w:rsid w:val="00DA0716"/>
    <w:rsid w:val="00DA0760"/>
    <w:rsid w:val="00DA291C"/>
    <w:rsid w:val="00DA3469"/>
    <w:rsid w:val="00DA3696"/>
    <w:rsid w:val="00DA3AD5"/>
    <w:rsid w:val="00DA3EB3"/>
    <w:rsid w:val="00DA3F42"/>
    <w:rsid w:val="00DA404F"/>
    <w:rsid w:val="00DA5152"/>
    <w:rsid w:val="00DA5706"/>
    <w:rsid w:val="00DA577C"/>
    <w:rsid w:val="00DA5F9C"/>
    <w:rsid w:val="00DA6AE6"/>
    <w:rsid w:val="00DA6C47"/>
    <w:rsid w:val="00DA76EC"/>
    <w:rsid w:val="00DB0173"/>
    <w:rsid w:val="00DB10EB"/>
    <w:rsid w:val="00DB189A"/>
    <w:rsid w:val="00DB1AA2"/>
    <w:rsid w:val="00DB1ABF"/>
    <w:rsid w:val="00DB21C9"/>
    <w:rsid w:val="00DB2912"/>
    <w:rsid w:val="00DB2CAB"/>
    <w:rsid w:val="00DB3001"/>
    <w:rsid w:val="00DB4BEB"/>
    <w:rsid w:val="00DB557D"/>
    <w:rsid w:val="00DB7DC9"/>
    <w:rsid w:val="00DC07C3"/>
    <w:rsid w:val="00DC1052"/>
    <w:rsid w:val="00DC13DC"/>
    <w:rsid w:val="00DC244C"/>
    <w:rsid w:val="00DC2AE6"/>
    <w:rsid w:val="00DC2FD2"/>
    <w:rsid w:val="00DC3150"/>
    <w:rsid w:val="00DC3F5F"/>
    <w:rsid w:val="00DC4B0D"/>
    <w:rsid w:val="00DC5E33"/>
    <w:rsid w:val="00DC63C5"/>
    <w:rsid w:val="00DC7858"/>
    <w:rsid w:val="00DC7969"/>
    <w:rsid w:val="00DD0F52"/>
    <w:rsid w:val="00DD1AFE"/>
    <w:rsid w:val="00DD1E85"/>
    <w:rsid w:val="00DD24D3"/>
    <w:rsid w:val="00DD255D"/>
    <w:rsid w:val="00DD28D6"/>
    <w:rsid w:val="00DD2B6D"/>
    <w:rsid w:val="00DD3072"/>
    <w:rsid w:val="00DD40EC"/>
    <w:rsid w:val="00DD6ACE"/>
    <w:rsid w:val="00DE0541"/>
    <w:rsid w:val="00DE09B8"/>
    <w:rsid w:val="00DE0AE5"/>
    <w:rsid w:val="00DE0D79"/>
    <w:rsid w:val="00DE2A97"/>
    <w:rsid w:val="00DE325E"/>
    <w:rsid w:val="00DE4053"/>
    <w:rsid w:val="00DE40DB"/>
    <w:rsid w:val="00DE4B7F"/>
    <w:rsid w:val="00DE4E0F"/>
    <w:rsid w:val="00DE5E77"/>
    <w:rsid w:val="00DE6C35"/>
    <w:rsid w:val="00DE7136"/>
    <w:rsid w:val="00DE77B9"/>
    <w:rsid w:val="00DE7F72"/>
    <w:rsid w:val="00DF1614"/>
    <w:rsid w:val="00DF2035"/>
    <w:rsid w:val="00DF262B"/>
    <w:rsid w:val="00DF3735"/>
    <w:rsid w:val="00DF39C6"/>
    <w:rsid w:val="00DF4A1B"/>
    <w:rsid w:val="00DF4CBE"/>
    <w:rsid w:val="00DF4EC3"/>
    <w:rsid w:val="00DF5BF4"/>
    <w:rsid w:val="00DF6001"/>
    <w:rsid w:val="00DF67D7"/>
    <w:rsid w:val="00DF7A6B"/>
    <w:rsid w:val="00E00659"/>
    <w:rsid w:val="00E00829"/>
    <w:rsid w:val="00E00E56"/>
    <w:rsid w:val="00E0150F"/>
    <w:rsid w:val="00E01838"/>
    <w:rsid w:val="00E01FFB"/>
    <w:rsid w:val="00E03115"/>
    <w:rsid w:val="00E03488"/>
    <w:rsid w:val="00E0512E"/>
    <w:rsid w:val="00E05ACC"/>
    <w:rsid w:val="00E05C17"/>
    <w:rsid w:val="00E06396"/>
    <w:rsid w:val="00E06789"/>
    <w:rsid w:val="00E10FB6"/>
    <w:rsid w:val="00E11080"/>
    <w:rsid w:val="00E1134B"/>
    <w:rsid w:val="00E11FD3"/>
    <w:rsid w:val="00E12188"/>
    <w:rsid w:val="00E124DF"/>
    <w:rsid w:val="00E1351E"/>
    <w:rsid w:val="00E13536"/>
    <w:rsid w:val="00E13724"/>
    <w:rsid w:val="00E13A95"/>
    <w:rsid w:val="00E1401D"/>
    <w:rsid w:val="00E146AF"/>
    <w:rsid w:val="00E1634D"/>
    <w:rsid w:val="00E16A1F"/>
    <w:rsid w:val="00E1750F"/>
    <w:rsid w:val="00E2001A"/>
    <w:rsid w:val="00E20764"/>
    <w:rsid w:val="00E2088E"/>
    <w:rsid w:val="00E2249C"/>
    <w:rsid w:val="00E22AC7"/>
    <w:rsid w:val="00E2378C"/>
    <w:rsid w:val="00E249A1"/>
    <w:rsid w:val="00E2508E"/>
    <w:rsid w:val="00E25382"/>
    <w:rsid w:val="00E253C7"/>
    <w:rsid w:val="00E304EC"/>
    <w:rsid w:val="00E30EFE"/>
    <w:rsid w:val="00E310F9"/>
    <w:rsid w:val="00E313B1"/>
    <w:rsid w:val="00E316A4"/>
    <w:rsid w:val="00E3236D"/>
    <w:rsid w:val="00E325B9"/>
    <w:rsid w:val="00E327C2"/>
    <w:rsid w:val="00E328F8"/>
    <w:rsid w:val="00E3378D"/>
    <w:rsid w:val="00E33C5C"/>
    <w:rsid w:val="00E33FEB"/>
    <w:rsid w:val="00E34E2D"/>
    <w:rsid w:val="00E36059"/>
    <w:rsid w:val="00E368DE"/>
    <w:rsid w:val="00E36D23"/>
    <w:rsid w:val="00E37BCF"/>
    <w:rsid w:val="00E4016C"/>
    <w:rsid w:val="00E406FF"/>
    <w:rsid w:val="00E40735"/>
    <w:rsid w:val="00E4189A"/>
    <w:rsid w:val="00E41CDF"/>
    <w:rsid w:val="00E43710"/>
    <w:rsid w:val="00E4400C"/>
    <w:rsid w:val="00E44FEF"/>
    <w:rsid w:val="00E453C0"/>
    <w:rsid w:val="00E45702"/>
    <w:rsid w:val="00E4584E"/>
    <w:rsid w:val="00E45B82"/>
    <w:rsid w:val="00E45BB7"/>
    <w:rsid w:val="00E46823"/>
    <w:rsid w:val="00E4690A"/>
    <w:rsid w:val="00E475B6"/>
    <w:rsid w:val="00E507D4"/>
    <w:rsid w:val="00E50A0B"/>
    <w:rsid w:val="00E50BE4"/>
    <w:rsid w:val="00E54526"/>
    <w:rsid w:val="00E55AB7"/>
    <w:rsid w:val="00E55E3E"/>
    <w:rsid w:val="00E55F4B"/>
    <w:rsid w:val="00E569CD"/>
    <w:rsid w:val="00E569F9"/>
    <w:rsid w:val="00E57B7B"/>
    <w:rsid w:val="00E603A5"/>
    <w:rsid w:val="00E60F26"/>
    <w:rsid w:val="00E61806"/>
    <w:rsid w:val="00E629BE"/>
    <w:rsid w:val="00E63BF1"/>
    <w:rsid w:val="00E64F3F"/>
    <w:rsid w:val="00E658E9"/>
    <w:rsid w:val="00E65924"/>
    <w:rsid w:val="00E661E9"/>
    <w:rsid w:val="00E665AC"/>
    <w:rsid w:val="00E67311"/>
    <w:rsid w:val="00E676C1"/>
    <w:rsid w:val="00E70183"/>
    <w:rsid w:val="00E703A1"/>
    <w:rsid w:val="00E70767"/>
    <w:rsid w:val="00E7121C"/>
    <w:rsid w:val="00E71B63"/>
    <w:rsid w:val="00E72053"/>
    <w:rsid w:val="00E72B05"/>
    <w:rsid w:val="00E741B5"/>
    <w:rsid w:val="00E745C1"/>
    <w:rsid w:val="00E750A2"/>
    <w:rsid w:val="00E75209"/>
    <w:rsid w:val="00E768CC"/>
    <w:rsid w:val="00E768CD"/>
    <w:rsid w:val="00E76C55"/>
    <w:rsid w:val="00E76D70"/>
    <w:rsid w:val="00E77493"/>
    <w:rsid w:val="00E77B4B"/>
    <w:rsid w:val="00E77DBB"/>
    <w:rsid w:val="00E816D9"/>
    <w:rsid w:val="00E82991"/>
    <w:rsid w:val="00E82B30"/>
    <w:rsid w:val="00E842A6"/>
    <w:rsid w:val="00E8481C"/>
    <w:rsid w:val="00E84DF7"/>
    <w:rsid w:val="00E86133"/>
    <w:rsid w:val="00E86381"/>
    <w:rsid w:val="00E86FDF"/>
    <w:rsid w:val="00E87698"/>
    <w:rsid w:val="00E90436"/>
    <w:rsid w:val="00E918EE"/>
    <w:rsid w:val="00E92646"/>
    <w:rsid w:val="00E92969"/>
    <w:rsid w:val="00E92CC2"/>
    <w:rsid w:val="00E939F5"/>
    <w:rsid w:val="00E93E01"/>
    <w:rsid w:val="00E93FA2"/>
    <w:rsid w:val="00E9583D"/>
    <w:rsid w:val="00E970C4"/>
    <w:rsid w:val="00EA015B"/>
    <w:rsid w:val="00EA3142"/>
    <w:rsid w:val="00EA3329"/>
    <w:rsid w:val="00EA4244"/>
    <w:rsid w:val="00EA53C9"/>
    <w:rsid w:val="00EA6412"/>
    <w:rsid w:val="00EA6DC9"/>
    <w:rsid w:val="00EB1ACC"/>
    <w:rsid w:val="00EB377C"/>
    <w:rsid w:val="00EB4FDD"/>
    <w:rsid w:val="00EB5872"/>
    <w:rsid w:val="00EB5BA1"/>
    <w:rsid w:val="00EB6875"/>
    <w:rsid w:val="00EB7FB4"/>
    <w:rsid w:val="00EC0C20"/>
    <w:rsid w:val="00EC13BB"/>
    <w:rsid w:val="00EC1A35"/>
    <w:rsid w:val="00EC1E8E"/>
    <w:rsid w:val="00EC38E2"/>
    <w:rsid w:val="00EC5752"/>
    <w:rsid w:val="00EC5A30"/>
    <w:rsid w:val="00EC6363"/>
    <w:rsid w:val="00EC6417"/>
    <w:rsid w:val="00EC67B7"/>
    <w:rsid w:val="00EC72FC"/>
    <w:rsid w:val="00ED01E3"/>
    <w:rsid w:val="00ED1A5C"/>
    <w:rsid w:val="00ED1E76"/>
    <w:rsid w:val="00ED2807"/>
    <w:rsid w:val="00ED2BEA"/>
    <w:rsid w:val="00ED3B8B"/>
    <w:rsid w:val="00ED3BCF"/>
    <w:rsid w:val="00ED436A"/>
    <w:rsid w:val="00ED4370"/>
    <w:rsid w:val="00ED49E0"/>
    <w:rsid w:val="00ED6C65"/>
    <w:rsid w:val="00ED6E3F"/>
    <w:rsid w:val="00ED6EA1"/>
    <w:rsid w:val="00ED71C7"/>
    <w:rsid w:val="00ED7DEB"/>
    <w:rsid w:val="00ED7FFA"/>
    <w:rsid w:val="00EE0708"/>
    <w:rsid w:val="00EE1A8D"/>
    <w:rsid w:val="00EE1B52"/>
    <w:rsid w:val="00EE26B9"/>
    <w:rsid w:val="00EE3529"/>
    <w:rsid w:val="00EE3794"/>
    <w:rsid w:val="00EE3EDA"/>
    <w:rsid w:val="00EE4563"/>
    <w:rsid w:val="00EE5A35"/>
    <w:rsid w:val="00EE5F7C"/>
    <w:rsid w:val="00EE6BE2"/>
    <w:rsid w:val="00EF0627"/>
    <w:rsid w:val="00EF0EC7"/>
    <w:rsid w:val="00EF3259"/>
    <w:rsid w:val="00EF33F7"/>
    <w:rsid w:val="00EF36B0"/>
    <w:rsid w:val="00EF3C4A"/>
    <w:rsid w:val="00EF3CF0"/>
    <w:rsid w:val="00EF45F9"/>
    <w:rsid w:val="00EF4689"/>
    <w:rsid w:val="00EF4BE0"/>
    <w:rsid w:val="00EF6CB1"/>
    <w:rsid w:val="00F0059B"/>
    <w:rsid w:val="00F00B98"/>
    <w:rsid w:val="00F011B7"/>
    <w:rsid w:val="00F01D6C"/>
    <w:rsid w:val="00F01E90"/>
    <w:rsid w:val="00F02637"/>
    <w:rsid w:val="00F02799"/>
    <w:rsid w:val="00F02A93"/>
    <w:rsid w:val="00F031AD"/>
    <w:rsid w:val="00F036F1"/>
    <w:rsid w:val="00F040AC"/>
    <w:rsid w:val="00F0465B"/>
    <w:rsid w:val="00F06420"/>
    <w:rsid w:val="00F06A3D"/>
    <w:rsid w:val="00F078F6"/>
    <w:rsid w:val="00F11E08"/>
    <w:rsid w:val="00F12EDD"/>
    <w:rsid w:val="00F13276"/>
    <w:rsid w:val="00F147CA"/>
    <w:rsid w:val="00F1583F"/>
    <w:rsid w:val="00F15BCD"/>
    <w:rsid w:val="00F1656D"/>
    <w:rsid w:val="00F17994"/>
    <w:rsid w:val="00F20864"/>
    <w:rsid w:val="00F20A10"/>
    <w:rsid w:val="00F20BA3"/>
    <w:rsid w:val="00F212CB"/>
    <w:rsid w:val="00F217BC"/>
    <w:rsid w:val="00F22CED"/>
    <w:rsid w:val="00F23F9C"/>
    <w:rsid w:val="00F24BE2"/>
    <w:rsid w:val="00F24D6B"/>
    <w:rsid w:val="00F24E1B"/>
    <w:rsid w:val="00F2521A"/>
    <w:rsid w:val="00F2612D"/>
    <w:rsid w:val="00F2787C"/>
    <w:rsid w:val="00F27C7B"/>
    <w:rsid w:val="00F31289"/>
    <w:rsid w:val="00F31E7E"/>
    <w:rsid w:val="00F324A9"/>
    <w:rsid w:val="00F345D4"/>
    <w:rsid w:val="00F3534C"/>
    <w:rsid w:val="00F357A7"/>
    <w:rsid w:val="00F35AB8"/>
    <w:rsid w:val="00F36F3A"/>
    <w:rsid w:val="00F37A70"/>
    <w:rsid w:val="00F400B4"/>
    <w:rsid w:val="00F40189"/>
    <w:rsid w:val="00F40BBC"/>
    <w:rsid w:val="00F40D2D"/>
    <w:rsid w:val="00F416B1"/>
    <w:rsid w:val="00F437E6"/>
    <w:rsid w:val="00F43964"/>
    <w:rsid w:val="00F44346"/>
    <w:rsid w:val="00F44951"/>
    <w:rsid w:val="00F454AD"/>
    <w:rsid w:val="00F457B9"/>
    <w:rsid w:val="00F4674D"/>
    <w:rsid w:val="00F469BF"/>
    <w:rsid w:val="00F4707B"/>
    <w:rsid w:val="00F47C14"/>
    <w:rsid w:val="00F47F2A"/>
    <w:rsid w:val="00F530CA"/>
    <w:rsid w:val="00F53FA9"/>
    <w:rsid w:val="00F54BC5"/>
    <w:rsid w:val="00F5515F"/>
    <w:rsid w:val="00F551EE"/>
    <w:rsid w:val="00F5684D"/>
    <w:rsid w:val="00F569F0"/>
    <w:rsid w:val="00F56C68"/>
    <w:rsid w:val="00F56C93"/>
    <w:rsid w:val="00F612DC"/>
    <w:rsid w:val="00F61B7F"/>
    <w:rsid w:val="00F61D4B"/>
    <w:rsid w:val="00F61E1A"/>
    <w:rsid w:val="00F61F00"/>
    <w:rsid w:val="00F623AA"/>
    <w:rsid w:val="00F623FC"/>
    <w:rsid w:val="00F64320"/>
    <w:rsid w:val="00F64AE1"/>
    <w:rsid w:val="00F64B7C"/>
    <w:rsid w:val="00F65426"/>
    <w:rsid w:val="00F66263"/>
    <w:rsid w:val="00F671EE"/>
    <w:rsid w:val="00F672B7"/>
    <w:rsid w:val="00F67ED9"/>
    <w:rsid w:val="00F70291"/>
    <w:rsid w:val="00F70666"/>
    <w:rsid w:val="00F721C6"/>
    <w:rsid w:val="00F72E26"/>
    <w:rsid w:val="00F736C0"/>
    <w:rsid w:val="00F73B4D"/>
    <w:rsid w:val="00F74314"/>
    <w:rsid w:val="00F74D64"/>
    <w:rsid w:val="00F7594C"/>
    <w:rsid w:val="00F7738F"/>
    <w:rsid w:val="00F80691"/>
    <w:rsid w:val="00F819B6"/>
    <w:rsid w:val="00F821BF"/>
    <w:rsid w:val="00F82389"/>
    <w:rsid w:val="00F82B14"/>
    <w:rsid w:val="00F82E10"/>
    <w:rsid w:val="00F830A8"/>
    <w:rsid w:val="00F8425C"/>
    <w:rsid w:val="00F8442A"/>
    <w:rsid w:val="00F849A2"/>
    <w:rsid w:val="00F84BAE"/>
    <w:rsid w:val="00F853A4"/>
    <w:rsid w:val="00F854DF"/>
    <w:rsid w:val="00F862DD"/>
    <w:rsid w:val="00F864B9"/>
    <w:rsid w:val="00F870FA"/>
    <w:rsid w:val="00F87972"/>
    <w:rsid w:val="00F90765"/>
    <w:rsid w:val="00F909FA"/>
    <w:rsid w:val="00F9251B"/>
    <w:rsid w:val="00F93488"/>
    <w:rsid w:val="00F93B55"/>
    <w:rsid w:val="00F94EE3"/>
    <w:rsid w:val="00F9514D"/>
    <w:rsid w:val="00F9558C"/>
    <w:rsid w:val="00F977FE"/>
    <w:rsid w:val="00F97BC0"/>
    <w:rsid w:val="00F97BC6"/>
    <w:rsid w:val="00FA0060"/>
    <w:rsid w:val="00FA08BE"/>
    <w:rsid w:val="00FA0BB6"/>
    <w:rsid w:val="00FA198E"/>
    <w:rsid w:val="00FA2CC0"/>
    <w:rsid w:val="00FA7E5B"/>
    <w:rsid w:val="00FB023B"/>
    <w:rsid w:val="00FB0BAC"/>
    <w:rsid w:val="00FB1115"/>
    <w:rsid w:val="00FB166E"/>
    <w:rsid w:val="00FB2BC7"/>
    <w:rsid w:val="00FB2DF4"/>
    <w:rsid w:val="00FB424C"/>
    <w:rsid w:val="00FB4A52"/>
    <w:rsid w:val="00FB5E03"/>
    <w:rsid w:val="00FB651A"/>
    <w:rsid w:val="00FB7DFE"/>
    <w:rsid w:val="00FC0CC2"/>
    <w:rsid w:val="00FC17C9"/>
    <w:rsid w:val="00FC2C68"/>
    <w:rsid w:val="00FC4056"/>
    <w:rsid w:val="00FC4326"/>
    <w:rsid w:val="00FC4707"/>
    <w:rsid w:val="00FC6A2C"/>
    <w:rsid w:val="00FC6CD1"/>
    <w:rsid w:val="00FC7903"/>
    <w:rsid w:val="00FC7DF6"/>
    <w:rsid w:val="00FD26A7"/>
    <w:rsid w:val="00FD26CC"/>
    <w:rsid w:val="00FD2B33"/>
    <w:rsid w:val="00FD2F5D"/>
    <w:rsid w:val="00FD3389"/>
    <w:rsid w:val="00FD38AC"/>
    <w:rsid w:val="00FD4043"/>
    <w:rsid w:val="00FD45EE"/>
    <w:rsid w:val="00FD4897"/>
    <w:rsid w:val="00FD4B44"/>
    <w:rsid w:val="00FD60C0"/>
    <w:rsid w:val="00FD6ACE"/>
    <w:rsid w:val="00FD7D83"/>
    <w:rsid w:val="00FE01FF"/>
    <w:rsid w:val="00FE06A8"/>
    <w:rsid w:val="00FE15DF"/>
    <w:rsid w:val="00FE1A8E"/>
    <w:rsid w:val="00FE3113"/>
    <w:rsid w:val="00FE3D43"/>
    <w:rsid w:val="00FE44D3"/>
    <w:rsid w:val="00FE48F6"/>
    <w:rsid w:val="00FE4C2C"/>
    <w:rsid w:val="00FE53BC"/>
    <w:rsid w:val="00FE5D61"/>
    <w:rsid w:val="00FE6565"/>
    <w:rsid w:val="00FE7A3A"/>
    <w:rsid w:val="00FF1CBC"/>
    <w:rsid w:val="00FF2B65"/>
    <w:rsid w:val="00FF4088"/>
    <w:rsid w:val="00FF43A4"/>
    <w:rsid w:val="00FF5FCA"/>
    <w:rsid w:val="00FF6511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D15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715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Char"/>
    <w:uiPriority w:val="99"/>
    <w:rsid w:val="00417715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5E34E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Char">
    <w:name w:val="页脚 Char"/>
    <w:basedOn w:val="a0"/>
    <w:link w:val="a4"/>
    <w:uiPriority w:val="99"/>
    <w:rsid w:val="00F73B4D"/>
    <w:rPr>
      <w:sz w:val="24"/>
      <w:szCs w:val="24"/>
      <w:lang w:eastAsia="en-US"/>
    </w:rPr>
  </w:style>
  <w:style w:type="paragraph" w:styleId="a5">
    <w:name w:val="Balloon Text"/>
    <w:basedOn w:val="a"/>
    <w:link w:val="Char0"/>
    <w:rsid w:val="00540812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5"/>
    <w:rsid w:val="0054081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D15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715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Char"/>
    <w:uiPriority w:val="99"/>
    <w:rsid w:val="00417715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5E34E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Char">
    <w:name w:val="Footer Char"/>
    <w:basedOn w:val="a0"/>
    <w:link w:val="a4"/>
    <w:uiPriority w:val="99"/>
    <w:rsid w:val="00F73B4D"/>
    <w:rPr>
      <w:sz w:val="24"/>
      <w:szCs w:val="24"/>
      <w:lang w:eastAsia="en-US"/>
    </w:rPr>
  </w:style>
  <w:style w:type="paragraph" w:styleId="a5">
    <w:name w:val="Balloon Text"/>
    <w:basedOn w:val="a"/>
    <w:link w:val="Char0"/>
    <w:rsid w:val="00540812"/>
    <w:rPr>
      <w:rFonts w:ascii="Tahoma" w:hAnsi="Tahoma" w:cs="Tahoma"/>
      <w:sz w:val="16"/>
      <w:szCs w:val="16"/>
    </w:rPr>
  </w:style>
  <w:style w:type="character" w:customStyle="1" w:styleId="Char0">
    <w:name w:val="Balloon Text Char"/>
    <w:basedOn w:val="a0"/>
    <w:link w:val="a5"/>
    <w:rsid w:val="005408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wording\Local%20Settings\Temporary%20Internet%20Files\OLK107\College%20Letterhead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College Letterhead (2)</Template>
  <TotalTime>51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dwording</dc:creator>
  <cp:keywords/>
  <dc:description/>
  <cp:lastModifiedBy>Miranda Ma</cp:lastModifiedBy>
  <cp:revision>8</cp:revision>
  <cp:lastPrinted>2011-03-01T04:22:00Z</cp:lastPrinted>
  <dcterms:created xsi:type="dcterms:W3CDTF">2012-02-23T01:34:00Z</dcterms:created>
  <dcterms:modified xsi:type="dcterms:W3CDTF">2012-12-06T07:29:00Z</dcterms:modified>
</cp:coreProperties>
</file>